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D" w:rsidRPr="003068DD" w:rsidRDefault="00E303B2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СОВЕТ НАРОДНЫХ ДЕПУТАТОВ</w:t>
      </w:r>
    </w:p>
    <w:p w:rsidR="00D4365D" w:rsidRP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МЕЛОВАТСКОГО СЕЛЬСКОГО ПОСЕЛЕНИЯ</w:t>
      </w:r>
    </w:p>
    <w:p w:rsidR="00D4365D" w:rsidRP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КАЛАЧЕЕВСКОГО МУНИЦИПАЛЬНОГО РАЙОНА</w:t>
      </w:r>
    </w:p>
    <w:p w:rsid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ВОРОНЕЖСКОЙ ОБЛАСТИ</w:t>
      </w:r>
    </w:p>
    <w:p w:rsidR="003068DD" w:rsidRDefault="00690D38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РЕШЕНИЕ</w:t>
      </w:r>
    </w:p>
    <w:p w:rsidR="00D10FF2" w:rsidRPr="003068DD" w:rsidRDefault="00D10FF2" w:rsidP="003068DD">
      <w:pPr>
        <w:ind w:firstLine="709"/>
        <w:rPr>
          <w:rFonts w:cs="Arial"/>
        </w:rPr>
      </w:pPr>
    </w:p>
    <w:p w:rsidR="00D4365D" w:rsidRPr="003068DD" w:rsidRDefault="00B86602" w:rsidP="003068DD">
      <w:pPr>
        <w:ind w:firstLine="709"/>
        <w:rPr>
          <w:rFonts w:cs="Arial"/>
        </w:rPr>
      </w:pPr>
      <w:r w:rsidRPr="003068DD">
        <w:rPr>
          <w:rFonts w:cs="Arial"/>
        </w:rPr>
        <w:t>от</w:t>
      </w:r>
      <w:r w:rsidR="0070138A" w:rsidRPr="003068DD">
        <w:rPr>
          <w:rFonts w:cs="Arial"/>
        </w:rPr>
        <w:t xml:space="preserve"> «</w:t>
      </w:r>
      <w:r w:rsidR="00DB3768" w:rsidRPr="003068DD">
        <w:rPr>
          <w:rFonts w:cs="Arial"/>
        </w:rPr>
        <w:t>28</w:t>
      </w:r>
      <w:r w:rsidR="00690D38" w:rsidRPr="003068DD">
        <w:rPr>
          <w:rFonts w:cs="Arial"/>
        </w:rPr>
        <w:t xml:space="preserve">» </w:t>
      </w:r>
      <w:r w:rsidR="00DB3768" w:rsidRPr="003068DD">
        <w:rPr>
          <w:rFonts w:cs="Arial"/>
        </w:rPr>
        <w:t>ноября</w:t>
      </w:r>
      <w:r w:rsidR="009D2F92" w:rsidRPr="003068DD">
        <w:rPr>
          <w:rFonts w:cs="Arial"/>
        </w:rPr>
        <w:t xml:space="preserve"> 2022</w:t>
      </w:r>
      <w:r w:rsidR="00D4365D" w:rsidRPr="003068DD">
        <w:rPr>
          <w:rFonts w:cs="Arial"/>
        </w:rPr>
        <w:t xml:space="preserve"> г. № </w:t>
      </w:r>
      <w:r w:rsidR="00DB3768" w:rsidRPr="003068DD">
        <w:rPr>
          <w:rFonts w:cs="Arial"/>
        </w:rPr>
        <w:t>82</w:t>
      </w:r>
    </w:p>
    <w:p w:rsidR="003068DD" w:rsidRDefault="009D6362" w:rsidP="003068DD">
      <w:pPr>
        <w:ind w:firstLine="709"/>
        <w:rPr>
          <w:rFonts w:cs="Arial"/>
        </w:rPr>
      </w:pPr>
      <w:proofErr w:type="gramStart"/>
      <w:r w:rsidRPr="003068DD">
        <w:rPr>
          <w:rFonts w:cs="Arial"/>
        </w:rPr>
        <w:t>с</w:t>
      </w:r>
      <w:proofErr w:type="gramEnd"/>
      <w:r w:rsidRPr="003068DD">
        <w:rPr>
          <w:rFonts w:cs="Arial"/>
        </w:rPr>
        <w:t>. Новомеловатка</w:t>
      </w:r>
    </w:p>
    <w:p w:rsidR="003068DD" w:rsidRDefault="009D2F92" w:rsidP="003068DD">
      <w:pPr>
        <w:pStyle w:val="Title"/>
      </w:pPr>
      <w:r w:rsidRPr="003068DD">
        <w:t>Об</w:t>
      </w:r>
      <w:r w:rsidR="00D4365D" w:rsidRPr="003068DD">
        <w:t xml:space="preserve"> установлении ставок земельного налога</w:t>
      </w:r>
      <w:r w:rsidR="003068DD">
        <w:t xml:space="preserve"> </w:t>
      </w:r>
      <w:r w:rsidR="00D4365D" w:rsidRPr="003068DD">
        <w:t>и сроков уплаты на территории</w:t>
      </w:r>
      <w:r w:rsidR="003068DD">
        <w:t xml:space="preserve"> </w:t>
      </w:r>
      <w:proofErr w:type="spellStart"/>
      <w:r w:rsidR="00D4365D" w:rsidRPr="003068DD">
        <w:t>Меловатс</w:t>
      </w:r>
      <w:r w:rsidR="00D867CF" w:rsidRPr="003068DD">
        <w:t>кого</w:t>
      </w:r>
      <w:proofErr w:type="spellEnd"/>
      <w:r w:rsidR="00706D1E" w:rsidRPr="003068DD">
        <w:t xml:space="preserve"> сельского поселения на 2023</w:t>
      </w:r>
      <w:r w:rsidR="00D4365D" w:rsidRPr="003068DD">
        <w:t xml:space="preserve"> год</w:t>
      </w:r>
    </w:p>
    <w:p w:rsidR="00D10FF2" w:rsidRPr="003068DD" w:rsidRDefault="00D10FF2" w:rsidP="003068DD">
      <w:pPr>
        <w:ind w:firstLine="709"/>
        <w:rPr>
          <w:rFonts w:cs="Arial"/>
        </w:rPr>
      </w:pPr>
    </w:p>
    <w:p w:rsidR="003068DD" w:rsidRDefault="00D4365D" w:rsidP="003068DD">
      <w:pPr>
        <w:ind w:firstLine="709"/>
        <w:rPr>
          <w:rFonts w:cs="Arial"/>
        </w:rPr>
      </w:pPr>
      <w:r w:rsidRPr="003068DD">
        <w:rPr>
          <w:rFonts w:cs="Arial"/>
        </w:rPr>
        <w:t>В соответствии с г</w:t>
      </w:r>
      <w:r w:rsidR="004100E8" w:rsidRPr="003068DD">
        <w:rPr>
          <w:rFonts w:cs="Arial"/>
        </w:rPr>
        <w:t>лавой 31 Налогового кодекса Рос</w:t>
      </w:r>
      <w:r w:rsidRPr="003068DD">
        <w:rPr>
          <w:rFonts w:cs="Arial"/>
        </w:rPr>
        <w:t xml:space="preserve">сийской Федерации, Федеральным законом от 06.10.2003 г. № 131-ФЗ «Об общих принципах организации местного самоуправления в Российской Федерации». Уставом </w:t>
      </w:r>
      <w:proofErr w:type="spellStart"/>
      <w:r w:rsidRPr="003068DD">
        <w:rPr>
          <w:rFonts w:cs="Arial"/>
        </w:rPr>
        <w:t>Мел</w:t>
      </w:r>
      <w:r w:rsidR="004100E8" w:rsidRPr="003068DD">
        <w:rPr>
          <w:rFonts w:cs="Arial"/>
        </w:rPr>
        <w:t>оватского</w:t>
      </w:r>
      <w:proofErr w:type="spellEnd"/>
      <w:r w:rsidR="004100E8" w:rsidRPr="003068DD">
        <w:rPr>
          <w:rFonts w:cs="Arial"/>
        </w:rPr>
        <w:t xml:space="preserve"> сельского поселения Ка</w:t>
      </w:r>
      <w:r w:rsidRPr="003068DD">
        <w:rPr>
          <w:rFonts w:cs="Arial"/>
        </w:rPr>
        <w:t xml:space="preserve">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</w:t>
      </w:r>
      <w:r w:rsidR="005F6862" w:rsidRPr="003068DD">
        <w:rPr>
          <w:rFonts w:cs="Arial"/>
        </w:rPr>
        <w:t xml:space="preserve">Федеральной службы государственной регистрации, кадастра и картографии от 10.11.2020 г. № </w:t>
      </w:r>
      <w:proofErr w:type="gramStart"/>
      <w:r w:rsidR="005F6862" w:rsidRPr="003068DD">
        <w:rPr>
          <w:rFonts w:cs="Arial"/>
        </w:rPr>
        <w:t>П</w:t>
      </w:r>
      <w:proofErr w:type="gramEnd"/>
      <w:r w:rsidR="005F6862" w:rsidRPr="003068DD">
        <w:rPr>
          <w:rFonts w:cs="Arial"/>
        </w:rPr>
        <w:t xml:space="preserve">/0412 «Об утверждении классификатора видов разрешенного использования земельных участков» </w:t>
      </w:r>
      <w:r w:rsidRPr="003068DD">
        <w:rPr>
          <w:rFonts w:cs="Arial"/>
        </w:rPr>
        <w:t xml:space="preserve">, Совет народных депутатов </w:t>
      </w:r>
      <w:proofErr w:type="spellStart"/>
      <w:r w:rsidRPr="003068DD">
        <w:rPr>
          <w:rFonts w:cs="Arial"/>
        </w:rPr>
        <w:t>Меловатского</w:t>
      </w:r>
      <w:proofErr w:type="spellEnd"/>
      <w:r w:rsidRPr="003068DD">
        <w:rPr>
          <w:rFonts w:cs="Arial"/>
        </w:rPr>
        <w:t xml:space="preserve"> сельского поселения</w:t>
      </w:r>
      <w:r w:rsidR="004100E8" w:rsidRPr="003068DD">
        <w:rPr>
          <w:rFonts w:cs="Arial"/>
        </w:rPr>
        <w:t xml:space="preserve"> Калачеевского муниципального района Воронежской области</w:t>
      </w:r>
      <w:r w:rsidR="003068DD">
        <w:rPr>
          <w:rFonts w:cs="Arial"/>
        </w:rPr>
        <w:t xml:space="preserve">  </w:t>
      </w:r>
      <w:r w:rsidR="004100E8" w:rsidRPr="003068DD">
        <w:rPr>
          <w:rFonts w:cs="Arial"/>
        </w:rPr>
        <w:t>РЕШИЛ:</w:t>
      </w:r>
    </w:p>
    <w:p w:rsidR="004100E8" w:rsidRPr="003068DD" w:rsidRDefault="00DB3768" w:rsidP="003068DD">
      <w:pPr>
        <w:pStyle w:val="a3"/>
        <w:ind w:left="0" w:firstLine="709"/>
        <w:rPr>
          <w:rFonts w:cs="Arial"/>
        </w:rPr>
      </w:pPr>
      <w:r w:rsidRPr="003068DD">
        <w:rPr>
          <w:rFonts w:cs="Arial"/>
        </w:rPr>
        <w:t>1.</w:t>
      </w:r>
      <w:r w:rsidR="004100E8" w:rsidRPr="003068DD">
        <w:rPr>
          <w:rFonts w:cs="Arial"/>
        </w:rPr>
        <w:t xml:space="preserve">Установить ставки земельного налога на территории </w:t>
      </w:r>
      <w:proofErr w:type="spellStart"/>
      <w:r w:rsidR="004100E8" w:rsidRPr="003068DD">
        <w:rPr>
          <w:rFonts w:cs="Arial"/>
        </w:rPr>
        <w:t>Меловатского</w:t>
      </w:r>
      <w:proofErr w:type="spellEnd"/>
      <w:r w:rsidR="004100E8" w:rsidRPr="003068DD">
        <w:rPr>
          <w:rFonts w:cs="Arial"/>
        </w:rPr>
        <w:t xml:space="preserve"> сельского поселения в следующих размерах: </w:t>
      </w:r>
    </w:p>
    <w:p w:rsidR="004100E8" w:rsidRPr="003068DD" w:rsidRDefault="004100E8" w:rsidP="003068DD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3"/>
        <w:gridCol w:w="1900"/>
        <w:gridCol w:w="1511"/>
      </w:tblGrid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4100E8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Наименование</w:t>
            </w:r>
            <w:r w:rsidR="00B86602" w:rsidRPr="003068DD">
              <w:rPr>
                <w:rFonts w:cs="Arial"/>
              </w:rPr>
              <w:t xml:space="preserve"> вида </w:t>
            </w:r>
            <w:r w:rsidRPr="003068DD">
              <w:rPr>
                <w:rFonts w:cs="Arial"/>
              </w:rPr>
              <w:t>разрешенного</w:t>
            </w:r>
            <w:r w:rsidR="003068DD">
              <w:rPr>
                <w:rFonts w:cs="Arial"/>
              </w:rPr>
              <w:t xml:space="preserve"> </w:t>
            </w:r>
            <w:r w:rsidRPr="003068DD">
              <w:rPr>
                <w:rFonts w:cs="Arial"/>
              </w:rPr>
              <w:t>использования</w:t>
            </w:r>
          </w:p>
          <w:p w:rsidR="00E303B2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использова</w:t>
            </w:r>
            <w:r w:rsidR="00B86602" w:rsidRPr="003068DD">
              <w:rPr>
                <w:rFonts w:cs="Arial"/>
              </w:rPr>
              <w:t xml:space="preserve">ния </w:t>
            </w:r>
            <w:r w:rsidRPr="003068DD">
              <w:rPr>
                <w:rFonts w:cs="Arial"/>
              </w:rPr>
              <w:t>земельного</w:t>
            </w:r>
            <w:r w:rsidR="003068DD">
              <w:rPr>
                <w:rFonts w:cs="Arial"/>
              </w:rPr>
              <w:t xml:space="preserve"> </w:t>
            </w:r>
            <w:r w:rsidRPr="003068DD">
              <w:rPr>
                <w:rFonts w:cs="Arial"/>
              </w:rPr>
              <w:t>участка.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B86602" w:rsidP="003068DD">
            <w:pPr>
              <w:ind w:firstLine="0"/>
              <w:rPr>
                <w:rFonts w:cs="Arial"/>
              </w:rPr>
            </w:pPr>
            <w:proofErr w:type="gramStart"/>
            <w:r w:rsidRPr="003068DD">
              <w:rPr>
                <w:rFonts w:cs="Arial"/>
              </w:rPr>
              <w:t>Код (числовое</w:t>
            </w:r>
            <w:r w:rsidR="004100E8" w:rsidRPr="003068DD">
              <w:rPr>
                <w:rFonts w:cs="Arial"/>
              </w:rPr>
              <w:t xml:space="preserve"> обозначение</w:t>
            </w:r>
            <w:proofErr w:type="gramEnd"/>
          </w:p>
          <w:p w:rsidR="004100E8" w:rsidRPr="003068DD" w:rsidRDefault="004100E8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вида</w:t>
            </w:r>
          </w:p>
          <w:p w:rsidR="004100E8" w:rsidRPr="003068DD" w:rsidRDefault="004100E8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разрешенного</w:t>
            </w:r>
          </w:p>
          <w:p w:rsidR="004100E8" w:rsidRPr="003068DD" w:rsidRDefault="004100E8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использования</w:t>
            </w:r>
          </w:p>
          <w:p w:rsidR="004100E8" w:rsidRPr="003068DD" w:rsidRDefault="004100E8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земельного участка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4100E8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Ставка </w:t>
            </w:r>
          </w:p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з</w:t>
            </w:r>
            <w:r w:rsidR="004100E8" w:rsidRPr="003068DD">
              <w:rPr>
                <w:rFonts w:cs="Arial"/>
              </w:rPr>
              <w:t>емельного налога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proofErr w:type="gramStart"/>
            <w:r w:rsidRPr="003068DD">
              <w:rPr>
                <w:rFonts w:cs="Arial"/>
              </w:rPr>
              <w:t>Сельскохозяйственное использование (кроме</w:t>
            </w:r>
            <w:proofErr w:type="gramEnd"/>
          </w:p>
          <w:p w:rsidR="00E303B2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1.18- Обеспечение </w:t>
            </w:r>
            <w:proofErr w:type="gramStart"/>
            <w:r w:rsidRPr="003068DD">
              <w:rPr>
                <w:rFonts w:cs="Arial"/>
              </w:rPr>
              <w:t>сельскохозяйственного</w:t>
            </w:r>
            <w:proofErr w:type="gramEnd"/>
          </w:p>
          <w:p w:rsidR="00E303B2" w:rsidRPr="003068DD" w:rsidRDefault="00FD496F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</w:t>
            </w:r>
            <w:r w:rsidR="00E303B2" w:rsidRPr="003068DD">
              <w:rPr>
                <w:rFonts w:cs="Arial"/>
              </w:rPr>
              <w:t>роизводства)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1.0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в том числе: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4100E8" w:rsidP="003068DD">
            <w:pPr>
              <w:ind w:firstLine="0"/>
              <w:rPr>
                <w:rFonts w:cs="Arial"/>
              </w:rPr>
            </w:pPr>
          </w:p>
        </w:tc>
        <w:tc>
          <w:tcPr>
            <w:tcW w:w="1511" w:type="dxa"/>
            <w:shd w:val="clear" w:color="auto" w:fill="auto"/>
          </w:tcPr>
          <w:p w:rsidR="004100E8" w:rsidRPr="003068DD" w:rsidRDefault="004100E8" w:rsidP="003068DD">
            <w:pPr>
              <w:ind w:firstLine="0"/>
              <w:rPr>
                <w:rFonts w:cs="Arial"/>
              </w:rPr>
            </w:pP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Растениеводство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 (1.2-1.6)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Животноводство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1.7(1.8-1.11)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Пчеловодство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1.12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Рыбоводство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1.13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Научное обеспечение сельского хозяйства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1.14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227DA6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Хранение и переработка </w:t>
            </w:r>
          </w:p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сельскохозяйственной продукции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1.15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227DA6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Ведение личного подсобного хозяйства </w:t>
            </w:r>
            <w:proofErr w:type="gramStart"/>
            <w:r w:rsidRPr="003068DD">
              <w:rPr>
                <w:rFonts w:cs="Arial"/>
              </w:rPr>
              <w:t>на</w:t>
            </w:r>
            <w:proofErr w:type="gramEnd"/>
            <w:r w:rsidRPr="003068DD">
              <w:rPr>
                <w:rFonts w:cs="Arial"/>
              </w:rPr>
              <w:t xml:space="preserve"> </w:t>
            </w:r>
          </w:p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полевых </w:t>
            </w:r>
            <w:proofErr w:type="gramStart"/>
            <w:r w:rsidRPr="003068DD">
              <w:rPr>
                <w:rFonts w:cs="Arial"/>
              </w:rPr>
              <w:t>участках</w:t>
            </w:r>
            <w:proofErr w:type="gramEnd"/>
          </w:p>
        </w:tc>
        <w:tc>
          <w:tcPr>
            <w:tcW w:w="1900" w:type="dxa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1.16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Питомники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1.17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Обеспечение </w:t>
            </w:r>
            <w:proofErr w:type="gramStart"/>
            <w:r w:rsidRPr="003068DD">
              <w:rPr>
                <w:rFonts w:cs="Arial"/>
              </w:rPr>
              <w:t>сельскохозяйственного</w:t>
            </w:r>
            <w:proofErr w:type="gramEnd"/>
            <w:r w:rsidRPr="003068DD">
              <w:rPr>
                <w:rFonts w:cs="Arial"/>
              </w:rPr>
              <w:t xml:space="preserve"> </w:t>
            </w:r>
          </w:p>
          <w:p w:rsidR="00E303B2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производства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D6034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1.18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lastRenderedPageBreak/>
              <w:t>Для индивидуального жилищного</w:t>
            </w:r>
            <w:r w:rsidR="00227DA6" w:rsidRPr="003068DD">
              <w:rPr>
                <w:rFonts w:cs="Arial"/>
              </w:rPr>
              <w:t xml:space="preserve"> строительства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D6034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2.1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EC3DA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E303B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Для ведения личного подсобного хозяйства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2.2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EC3DA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Блокированная жилая застройка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227DA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2.3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227DA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477B49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Передвижное жилье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227DA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2.4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227DA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Коммунальное обслуживание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3.1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Социальное обслуживание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227DA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3.2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E61595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77B49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Бытовое обслуживание</w:t>
            </w:r>
          </w:p>
        </w:tc>
        <w:tc>
          <w:tcPr>
            <w:tcW w:w="1900" w:type="dxa"/>
            <w:shd w:val="clear" w:color="auto" w:fill="auto"/>
          </w:tcPr>
          <w:p w:rsidR="00477B49" w:rsidRPr="003068DD" w:rsidRDefault="00227DA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3.3</w:t>
            </w:r>
          </w:p>
        </w:tc>
        <w:tc>
          <w:tcPr>
            <w:tcW w:w="1511" w:type="dxa"/>
            <w:shd w:val="clear" w:color="auto" w:fill="auto"/>
          </w:tcPr>
          <w:p w:rsidR="00477B49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E61595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Здравоохранение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3.4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Образование и просвещение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3.5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D867CF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Культурное развитие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3.6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Религиозное использование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3.7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9D2F9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Общественное управление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3.8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Ветеринарное обслуживание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3.10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9D2F9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Деловое управление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4.1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proofErr w:type="gramStart"/>
            <w:r w:rsidRPr="003068DD">
              <w:rPr>
                <w:rFonts w:cs="Arial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900" w:type="dxa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4.2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4B2AEB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Рынки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4.3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4B2AEB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767AE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Магазины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4.4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4B2AEB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Банковская и страховая деятельность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4.5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4B2AEB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Общественное питание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4.6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Гостиничное обслу</w:t>
            </w:r>
            <w:r w:rsidR="009A30E3" w:rsidRPr="003068DD">
              <w:rPr>
                <w:rFonts w:cs="Arial"/>
              </w:rPr>
              <w:t>живание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4.7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Развлечения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4.8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E61595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9A30E3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</w:t>
            </w:r>
            <w:r w:rsidR="00015FF4" w:rsidRPr="003068DD">
              <w:rPr>
                <w:rFonts w:cs="Arial"/>
              </w:rPr>
              <w:t>б</w:t>
            </w:r>
            <w:r w:rsidRPr="003068DD">
              <w:rPr>
                <w:rFonts w:cs="Arial"/>
              </w:rPr>
              <w:t>служивание автотранспорта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4.9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EC4017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Объекты</w:t>
            </w:r>
            <w:r w:rsidR="003068DD">
              <w:rPr>
                <w:rFonts w:cs="Arial"/>
              </w:rPr>
              <w:t xml:space="preserve"> </w:t>
            </w:r>
            <w:r w:rsidR="009A30E3" w:rsidRPr="003068DD">
              <w:rPr>
                <w:rFonts w:cs="Arial"/>
              </w:rPr>
              <w:t>дорожного се</w:t>
            </w:r>
            <w:r w:rsidR="00015FF4" w:rsidRPr="003068DD">
              <w:rPr>
                <w:rFonts w:cs="Arial"/>
              </w:rPr>
              <w:t>р</w:t>
            </w:r>
            <w:r w:rsidR="009A30E3" w:rsidRPr="003068DD">
              <w:rPr>
                <w:rFonts w:cs="Arial"/>
              </w:rPr>
              <w:t>виса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4.9.1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proofErr w:type="spellStart"/>
            <w:r w:rsidRPr="003068DD">
              <w:rPr>
                <w:rFonts w:cs="Arial"/>
              </w:rPr>
              <w:t>Выставочно</w:t>
            </w:r>
            <w:proofErr w:type="spellEnd"/>
            <w:r w:rsidRPr="003068DD">
              <w:rPr>
                <w:rFonts w:cs="Arial"/>
              </w:rPr>
              <w:t>-ярмарочная деятельность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4.10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Отдых (рекреация) (кроме 5.3-5.5)</w:t>
            </w:r>
          </w:p>
        </w:tc>
        <w:tc>
          <w:tcPr>
            <w:tcW w:w="1900" w:type="dxa"/>
            <w:shd w:val="clear" w:color="auto" w:fill="auto"/>
          </w:tcPr>
          <w:p w:rsidR="009A30E3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5.0</w:t>
            </w:r>
          </w:p>
        </w:tc>
        <w:tc>
          <w:tcPr>
            <w:tcW w:w="1511" w:type="dxa"/>
            <w:shd w:val="clear" w:color="auto" w:fill="auto"/>
          </w:tcPr>
          <w:p w:rsidR="009A30E3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4B2AEB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015FF4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Охота и рыбалка</w:t>
            </w:r>
          </w:p>
        </w:tc>
        <w:tc>
          <w:tcPr>
            <w:tcW w:w="1900" w:type="dxa"/>
            <w:shd w:val="clear" w:color="auto" w:fill="auto"/>
          </w:tcPr>
          <w:p w:rsidR="00015FF4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5.3</w:t>
            </w:r>
          </w:p>
        </w:tc>
        <w:tc>
          <w:tcPr>
            <w:tcW w:w="1511" w:type="dxa"/>
            <w:shd w:val="clear" w:color="auto" w:fill="auto"/>
          </w:tcPr>
          <w:p w:rsidR="00015FF4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E61595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015FF4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Поля для гольфа или конных прогулок</w:t>
            </w:r>
          </w:p>
        </w:tc>
        <w:tc>
          <w:tcPr>
            <w:tcW w:w="1900" w:type="dxa"/>
            <w:shd w:val="clear" w:color="auto" w:fill="auto"/>
          </w:tcPr>
          <w:p w:rsidR="00015FF4" w:rsidRPr="003068DD" w:rsidRDefault="00015FF4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5.5</w:t>
            </w:r>
          </w:p>
        </w:tc>
        <w:tc>
          <w:tcPr>
            <w:tcW w:w="1511" w:type="dxa"/>
            <w:shd w:val="clear" w:color="auto" w:fill="auto"/>
          </w:tcPr>
          <w:p w:rsidR="00015FF4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E61595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4100E8" w:rsidRPr="003068DD" w:rsidRDefault="00C8540A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Производственная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4100E8" w:rsidRPr="003068DD" w:rsidRDefault="00533D8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6.0</w:t>
            </w:r>
          </w:p>
        </w:tc>
        <w:tc>
          <w:tcPr>
            <w:tcW w:w="1511" w:type="dxa"/>
            <w:shd w:val="clear" w:color="auto" w:fill="auto"/>
          </w:tcPr>
          <w:p w:rsidR="004100E8" w:rsidRPr="003068DD" w:rsidRDefault="00E61595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</w:t>
            </w:r>
            <w:r w:rsidR="00FD496F" w:rsidRPr="003068DD">
              <w:rPr>
                <w:rFonts w:cs="Arial"/>
              </w:rPr>
              <w:t>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Транспорт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7.0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F8344E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Обеспечение обороны и безопасности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8.0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F8344E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Обеспечение внутреннего правопорядка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8.3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F8344E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Деятельность по особой охране и изучению природы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9.0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F8344E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Охрана природных территорий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500F1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9.1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F8344E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Использование лесов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10.0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Водные объекты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11.0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7C0D62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Общее пользование водными объектами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11.1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F15CE6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Специальное пользование водными объектами</w:t>
            </w:r>
          </w:p>
        </w:tc>
        <w:tc>
          <w:tcPr>
            <w:tcW w:w="1900" w:type="dxa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11.2</w:t>
            </w:r>
          </w:p>
        </w:tc>
        <w:tc>
          <w:tcPr>
            <w:tcW w:w="1511" w:type="dxa"/>
            <w:shd w:val="clear" w:color="auto" w:fill="auto"/>
          </w:tcPr>
          <w:p w:rsidR="006763DD" w:rsidRPr="003068DD" w:rsidRDefault="00B3090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</w:t>
            </w:r>
            <w:r w:rsidR="004B2AEB" w:rsidRPr="003068DD">
              <w:rPr>
                <w:rFonts w:cs="Arial"/>
              </w:rPr>
              <w:t>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Гидротехнические сооружения</w:t>
            </w:r>
          </w:p>
        </w:tc>
        <w:tc>
          <w:tcPr>
            <w:tcW w:w="1900" w:type="dxa"/>
            <w:shd w:val="clear" w:color="auto" w:fill="auto"/>
          </w:tcPr>
          <w:p w:rsidR="006763DD" w:rsidRPr="003068DD" w:rsidRDefault="00836D5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11.3</w:t>
            </w:r>
          </w:p>
        </w:tc>
        <w:tc>
          <w:tcPr>
            <w:tcW w:w="1511" w:type="dxa"/>
            <w:shd w:val="clear" w:color="auto" w:fill="auto"/>
          </w:tcPr>
          <w:p w:rsidR="006763DD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D60340" w:rsidRPr="003068DD" w:rsidRDefault="00F15CE6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Земельные участка (территории</w:t>
            </w:r>
            <w:r w:rsidR="00D60340" w:rsidRPr="003068DD">
              <w:rPr>
                <w:rFonts w:cs="Arial"/>
              </w:rPr>
              <w:t>) общего пользования</w:t>
            </w:r>
          </w:p>
        </w:tc>
        <w:tc>
          <w:tcPr>
            <w:tcW w:w="1900" w:type="dxa"/>
            <w:shd w:val="clear" w:color="auto" w:fill="auto"/>
          </w:tcPr>
          <w:p w:rsidR="00D60340" w:rsidRPr="003068DD" w:rsidRDefault="00D6034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12.0</w:t>
            </w:r>
          </w:p>
        </w:tc>
        <w:tc>
          <w:tcPr>
            <w:tcW w:w="1511" w:type="dxa"/>
            <w:shd w:val="clear" w:color="auto" w:fill="auto"/>
          </w:tcPr>
          <w:p w:rsidR="00D60340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500F16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Ритуальная деятельность</w:t>
            </w:r>
          </w:p>
        </w:tc>
        <w:tc>
          <w:tcPr>
            <w:tcW w:w="1900" w:type="dxa"/>
            <w:shd w:val="clear" w:color="auto" w:fill="auto"/>
          </w:tcPr>
          <w:p w:rsidR="00500F16" w:rsidRPr="003068DD" w:rsidRDefault="00836D5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12.1</w:t>
            </w:r>
          </w:p>
        </w:tc>
        <w:tc>
          <w:tcPr>
            <w:tcW w:w="1511" w:type="dxa"/>
            <w:shd w:val="clear" w:color="auto" w:fill="auto"/>
          </w:tcPr>
          <w:p w:rsidR="00500F16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Специальная деятельность</w:t>
            </w:r>
          </w:p>
        </w:tc>
        <w:tc>
          <w:tcPr>
            <w:tcW w:w="1900" w:type="dxa"/>
            <w:shd w:val="clear" w:color="auto" w:fill="auto"/>
          </w:tcPr>
          <w:p w:rsidR="006763DD" w:rsidRPr="003068DD" w:rsidRDefault="00836D5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12.2</w:t>
            </w:r>
          </w:p>
        </w:tc>
        <w:tc>
          <w:tcPr>
            <w:tcW w:w="1511" w:type="dxa"/>
            <w:shd w:val="clear" w:color="auto" w:fill="auto"/>
          </w:tcPr>
          <w:p w:rsidR="006763DD" w:rsidRPr="003068DD" w:rsidRDefault="003510AC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Запас</w:t>
            </w:r>
          </w:p>
        </w:tc>
        <w:tc>
          <w:tcPr>
            <w:tcW w:w="1900" w:type="dxa"/>
            <w:shd w:val="clear" w:color="auto" w:fill="auto"/>
          </w:tcPr>
          <w:p w:rsidR="006763DD" w:rsidRPr="003068DD" w:rsidRDefault="00EC4017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12.3</w:t>
            </w:r>
          </w:p>
        </w:tc>
        <w:tc>
          <w:tcPr>
            <w:tcW w:w="1511" w:type="dxa"/>
            <w:shd w:val="clear" w:color="auto" w:fill="auto"/>
          </w:tcPr>
          <w:p w:rsidR="006763DD" w:rsidRPr="003068DD" w:rsidRDefault="004B2AEB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D60340" w:rsidRPr="003068DD" w:rsidRDefault="00314DF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Ведение </w:t>
            </w:r>
            <w:r w:rsidR="00D60340" w:rsidRPr="003068DD">
              <w:rPr>
                <w:rFonts w:cs="Arial"/>
              </w:rPr>
              <w:t>огородничества</w:t>
            </w:r>
          </w:p>
        </w:tc>
        <w:tc>
          <w:tcPr>
            <w:tcW w:w="1900" w:type="dxa"/>
            <w:shd w:val="clear" w:color="auto" w:fill="auto"/>
          </w:tcPr>
          <w:p w:rsidR="00D60340" w:rsidRPr="003068DD" w:rsidRDefault="00D6034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13.1</w:t>
            </w:r>
          </w:p>
        </w:tc>
        <w:tc>
          <w:tcPr>
            <w:tcW w:w="1511" w:type="dxa"/>
            <w:shd w:val="clear" w:color="auto" w:fill="auto"/>
          </w:tcPr>
          <w:p w:rsidR="00D60340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D60340" w:rsidRPr="003068DD" w:rsidRDefault="00D6034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Ведение</w:t>
            </w:r>
            <w:r w:rsidR="003068DD">
              <w:rPr>
                <w:rFonts w:cs="Arial"/>
              </w:rPr>
              <w:t xml:space="preserve"> </w:t>
            </w:r>
            <w:r w:rsidRPr="003068DD">
              <w:rPr>
                <w:rFonts w:cs="Arial"/>
              </w:rPr>
              <w:t>садоводства</w:t>
            </w:r>
          </w:p>
        </w:tc>
        <w:tc>
          <w:tcPr>
            <w:tcW w:w="1900" w:type="dxa"/>
            <w:shd w:val="clear" w:color="auto" w:fill="auto"/>
          </w:tcPr>
          <w:p w:rsidR="00D60340" w:rsidRPr="003068DD" w:rsidRDefault="00D60340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13.2</w:t>
            </w:r>
          </w:p>
        </w:tc>
        <w:tc>
          <w:tcPr>
            <w:tcW w:w="1511" w:type="dxa"/>
            <w:shd w:val="clear" w:color="auto" w:fill="auto"/>
          </w:tcPr>
          <w:p w:rsidR="00D60340" w:rsidRPr="003068DD" w:rsidRDefault="00A67841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0,3</w:t>
            </w:r>
          </w:p>
        </w:tc>
      </w:tr>
      <w:tr w:rsidR="003068DD" w:rsidRPr="003068DD" w:rsidTr="000246A7">
        <w:tc>
          <w:tcPr>
            <w:tcW w:w="0" w:type="auto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Прочие</w:t>
            </w:r>
          </w:p>
        </w:tc>
        <w:tc>
          <w:tcPr>
            <w:tcW w:w="1900" w:type="dxa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</w:p>
        </w:tc>
        <w:tc>
          <w:tcPr>
            <w:tcW w:w="1511" w:type="dxa"/>
            <w:shd w:val="clear" w:color="auto" w:fill="auto"/>
          </w:tcPr>
          <w:p w:rsidR="006763DD" w:rsidRPr="003068DD" w:rsidRDefault="006763DD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>1,5</w:t>
            </w:r>
          </w:p>
        </w:tc>
      </w:tr>
    </w:tbl>
    <w:p w:rsidR="006763DD" w:rsidRPr="003068DD" w:rsidRDefault="006763DD" w:rsidP="003068DD">
      <w:pPr>
        <w:ind w:firstLine="709"/>
        <w:rPr>
          <w:rFonts w:cs="Arial"/>
        </w:rPr>
      </w:pPr>
    </w:p>
    <w:p w:rsidR="00766BD2" w:rsidRPr="003068DD" w:rsidRDefault="003068DD" w:rsidP="003068DD">
      <w:pPr>
        <w:pStyle w:val="a3"/>
        <w:ind w:left="0" w:firstLine="709"/>
        <w:rPr>
          <w:rFonts w:cs="Arial"/>
        </w:rPr>
      </w:pPr>
      <w:proofErr w:type="gramStart"/>
      <w:r w:rsidRPr="003068DD">
        <w:rPr>
          <w:rFonts w:cs="Arial"/>
        </w:rPr>
        <w:t>2.</w:t>
      </w:r>
      <w:r w:rsidR="00135F26" w:rsidRPr="003068DD">
        <w:rPr>
          <w:rFonts w:cs="Arial"/>
        </w:rPr>
        <w:t xml:space="preserve">Уменьшение налоговой базы в соответствии с </w:t>
      </w:r>
      <w:r w:rsidR="00766BD2" w:rsidRPr="003068DD">
        <w:rPr>
          <w:rFonts w:cs="Arial"/>
        </w:rPr>
        <w:t>пунктом 5 статьи 391 (налоговый</w:t>
      </w:r>
      <w:proofErr w:type="gramEnd"/>
    </w:p>
    <w:p w:rsidR="00314DF2" w:rsidRPr="003068DD" w:rsidRDefault="00135F26" w:rsidP="003068DD">
      <w:pPr>
        <w:ind w:firstLine="709"/>
        <w:rPr>
          <w:rFonts w:cs="Arial"/>
        </w:rPr>
      </w:pPr>
      <w:r w:rsidRPr="003068DD">
        <w:rPr>
          <w:rFonts w:cs="Arial"/>
        </w:rPr>
        <w:lastRenderedPageBreak/>
        <w:t>вычет) производится</w:t>
      </w:r>
      <w:r w:rsidR="003068DD">
        <w:rPr>
          <w:rFonts w:cs="Arial"/>
        </w:rPr>
        <w:t xml:space="preserve"> </w:t>
      </w:r>
      <w:r w:rsidRPr="003068DD">
        <w:rPr>
          <w:rFonts w:cs="Arial"/>
        </w:rPr>
        <w:t>в отношении одного земельного участка по выбору</w:t>
      </w:r>
      <w:r w:rsidR="003068DD">
        <w:rPr>
          <w:rFonts w:cs="Arial"/>
        </w:rPr>
        <w:t xml:space="preserve"> </w:t>
      </w:r>
      <w:r w:rsidRPr="003068DD">
        <w:rPr>
          <w:rFonts w:cs="Arial"/>
        </w:rPr>
        <w:t>налогоплательщика.</w:t>
      </w:r>
    </w:p>
    <w:p w:rsidR="006004F9" w:rsidRPr="003068DD" w:rsidRDefault="00135F26" w:rsidP="003068DD">
      <w:pPr>
        <w:ind w:firstLine="709"/>
        <w:rPr>
          <w:rFonts w:cs="Arial"/>
        </w:rPr>
      </w:pPr>
      <w:r w:rsidRPr="003068DD">
        <w:rPr>
          <w:rFonts w:cs="Arial"/>
        </w:rPr>
        <w:t>Уведомление о выбранном земельном участке, в отношении которого</w:t>
      </w:r>
    </w:p>
    <w:p w:rsidR="00135F26" w:rsidRPr="003068DD" w:rsidRDefault="00135F26" w:rsidP="003068DD">
      <w:pPr>
        <w:ind w:firstLine="709"/>
        <w:rPr>
          <w:rFonts w:cs="Arial"/>
        </w:rPr>
      </w:pPr>
      <w:r w:rsidRPr="003068DD">
        <w:rPr>
          <w:rFonts w:cs="Arial"/>
        </w:rPr>
        <w:t>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предоставлено в налоговый орган через многофункциональный центр предоставления государственных или муниципальных услуг.</w:t>
      </w:r>
    </w:p>
    <w:p w:rsidR="00135F26" w:rsidRPr="003068DD" w:rsidRDefault="00135F26" w:rsidP="003068DD">
      <w:pPr>
        <w:ind w:firstLine="709"/>
        <w:rPr>
          <w:rFonts w:cs="Arial"/>
        </w:rPr>
      </w:pPr>
      <w:r w:rsidRPr="003068DD">
        <w:rPr>
          <w:rFonts w:cs="Arial"/>
        </w:rPr>
        <w:t>При непредставлении налогоплательщиком, имеющим право на применение налогового вычета, уведомления о выбранном земельном участке</w:t>
      </w:r>
      <w:r w:rsidR="000804F0" w:rsidRPr="003068DD">
        <w:rPr>
          <w:rFonts w:cs="Arial"/>
        </w:rPr>
        <w:t xml:space="preserve"> налоговый вычет предоставляется в отношении земельного участка с максимальной исчисленной суммой налога.</w:t>
      </w:r>
    </w:p>
    <w:p w:rsidR="006004F9" w:rsidRPr="003068DD" w:rsidRDefault="006004F9" w:rsidP="003068DD">
      <w:pPr>
        <w:ind w:firstLine="709"/>
        <w:rPr>
          <w:rFonts w:cs="Arial"/>
        </w:rPr>
      </w:pPr>
      <w:r w:rsidRPr="003068DD">
        <w:rPr>
          <w:rFonts w:cs="Arial"/>
        </w:rPr>
        <w:t xml:space="preserve">3.Налогоплательщики-организации исчисляют сумму налога (сумму авансовых платежей по налогу) самостоятельно. </w:t>
      </w:r>
    </w:p>
    <w:p w:rsidR="006004F9" w:rsidRPr="003068DD" w:rsidRDefault="00314DF2" w:rsidP="003068DD">
      <w:pPr>
        <w:ind w:firstLine="709"/>
        <w:rPr>
          <w:rFonts w:cs="Arial"/>
        </w:rPr>
      </w:pPr>
      <w:r w:rsidRPr="003068DD">
        <w:rPr>
          <w:rFonts w:cs="Arial"/>
        </w:rPr>
        <w:t xml:space="preserve">Отчетными </w:t>
      </w:r>
      <w:r w:rsidR="006004F9" w:rsidRPr="003068DD">
        <w:rPr>
          <w:rFonts w:cs="Arial"/>
        </w:rPr>
        <w:t>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0804F0" w:rsidRPr="003068DD" w:rsidRDefault="000804F0" w:rsidP="003068DD">
      <w:pPr>
        <w:ind w:firstLine="709"/>
        <w:rPr>
          <w:rFonts w:cs="Arial"/>
        </w:rPr>
      </w:pPr>
      <w:r w:rsidRPr="003068DD">
        <w:rPr>
          <w:rFonts w:cs="Arial"/>
        </w:rPr>
        <w:t>Налогоплательщики-организац</w:t>
      </w:r>
      <w:r w:rsidR="00DA191D" w:rsidRPr="003068DD">
        <w:rPr>
          <w:rFonts w:cs="Arial"/>
        </w:rPr>
        <w:t>ии исчисляют суммы</w:t>
      </w:r>
      <w:r w:rsidRPr="003068DD">
        <w:rPr>
          <w:rFonts w:cs="Arial"/>
        </w:rPr>
        <w:t xml:space="preserve"> авансовых платежей по налогу по истечении первого, второго,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EC4017" w:rsidRPr="003068DD" w:rsidRDefault="000804F0" w:rsidP="003068DD">
      <w:pPr>
        <w:ind w:firstLine="709"/>
        <w:rPr>
          <w:rFonts w:cs="Arial"/>
        </w:rPr>
      </w:pPr>
      <w:r w:rsidRPr="003068DD">
        <w:rPr>
          <w:rFonts w:cs="Arial"/>
        </w:rPr>
        <w:t>Налог подлежит уплате налогоплательщикам</w:t>
      </w:r>
      <w:proofErr w:type="gramStart"/>
      <w:r w:rsidRPr="003068DD">
        <w:rPr>
          <w:rFonts w:cs="Arial"/>
        </w:rPr>
        <w:t>и-</w:t>
      </w:r>
      <w:proofErr w:type="gramEnd"/>
      <w:r w:rsidRPr="003068DD">
        <w:rPr>
          <w:rFonts w:cs="Arial"/>
        </w:rPr>
        <w:t xml:space="preserve"> организациями в срок не позднее 1 марта года, следующего за истекшим налогов</w:t>
      </w:r>
      <w:r w:rsidR="0070138A" w:rsidRPr="003068DD">
        <w:rPr>
          <w:rFonts w:cs="Arial"/>
        </w:rPr>
        <w:t xml:space="preserve">ым периодом. Авансовые платежи </w:t>
      </w:r>
      <w:r w:rsidRPr="003068DD">
        <w:rPr>
          <w:rFonts w:cs="Arial"/>
        </w:rPr>
        <w:t>по</w:t>
      </w:r>
      <w:r w:rsidR="003068DD">
        <w:rPr>
          <w:rFonts w:cs="Arial"/>
        </w:rPr>
        <w:t xml:space="preserve"> </w:t>
      </w:r>
      <w:r w:rsidR="0070138A" w:rsidRPr="003068DD">
        <w:rPr>
          <w:rFonts w:cs="Arial"/>
        </w:rPr>
        <w:t>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70138A" w:rsidRPr="003068DD" w:rsidRDefault="0070138A" w:rsidP="003068DD">
      <w:pPr>
        <w:ind w:firstLine="709"/>
        <w:rPr>
          <w:rFonts w:cs="Arial"/>
        </w:rPr>
      </w:pPr>
      <w:r w:rsidRPr="003068DD">
        <w:rPr>
          <w:rFonts w:cs="Arial"/>
        </w:rPr>
        <w:t>4</w:t>
      </w:r>
      <w:r w:rsidR="00EC4017" w:rsidRPr="003068DD">
        <w:rPr>
          <w:rFonts w:cs="Arial"/>
        </w:rPr>
        <w:t>.</w:t>
      </w:r>
      <w:r w:rsidR="00314DF2" w:rsidRPr="003068DD">
        <w:rPr>
          <w:rFonts w:cs="Arial"/>
        </w:rPr>
        <w:t xml:space="preserve"> </w:t>
      </w:r>
      <w:r w:rsidRPr="003068DD">
        <w:rPr>
          <w:rFonts w:cs="Arial"/>
        </w:rPr>
        <w:t>С момента вступления в силу настоящего решения признать утратившим силу следующие решения:</w:t>
      </w:r>
    </w:p>
    <w:p w:rsidR="00766BD2" w:rsidRPr="003068DD" w:rsidRDefault="00BD4253" w:rsidP="003068DD">
      <w:pPr>
        <w:ind w:firstLine="709"/>
        <w:rPr>
          <w:rFonts w:cs="Arial"/>
        </w:rPr>
      </w:pPr>
      <w:r w:rsidRPr="003068DD">
        <w:rPr>
          <w:rFonts w:cs="Arial"/>
        </w:rPr>
        <w:t>- от 29</w:t>
      </w:r>
      <w:r w:rsidR="00DB3768" w:rsidRPr="003068DD">
        <w:rPr>
          <w:rFonts w:cs="Arial"/>
        </w:rPr>
        <w:t xml:space="preserve">.09.2021 № 44 «Об установлении ставок земельного налога и сроков уплаты на территории </w:t>
      </w:r>
      <w:proofErr w:type="spellStart"/>
      <w:r w:rsidR="00DB3768" w:rsidRPr="003068DD">
        <w:rPr>
          <w:rFonts w:cs="Arial"/>
        </w:rPr>
        <w:t>Меловатского</w:t>
      </w:r>
      <w:proofErr w:type="spellEnd"/>
      <w:r w:rsidR="00DB3768" w:rsidRPr="003068DD">
        <w:rPr>
          <w:rFonts w:cs="Arial"/>
        </w:rPr>
        <w:t xml:space="preserve"> сельского поселения на 2022 г.»</w:t>
      </w:r>
    </w:p>
    <w:p w:rsidR="00DB3768" w:rsidRDefault="00DB3768" w:rsidP="003068DD">
      <w:pPr>
        <w:ind w:firstLine="709"/>
        <w:rPr>
          <w:rFonts w:cs="Arial"/>
        </w:rPr>
      </w:pPr>
      <w:r w:rsidRPr="003068DD">
        <w:rPr>
          <w:rFonts w:cs="Arial"/>
        </w:rPr>
        <w:t>-</w:t>
      </w:r>
      <w:r w:rsidR="0075096E" w:rsidRPr="003068DD">
        <w:rPr>
          <w:rFonts w:cs="Arial"/>
        </w:rPr>
        <w:t xml:space="preserve"> </w:t>
      </w:r>
      <w:r w:rsidRPr="003068DD">
        <w:rPr>
          <w:rFonts w:cs="Arial"/>
        </w:rPr>
        <w:t>о</w:t>
      </w:r>
      <w:r w:rsidR="0075096E" w:rsidRPr="003068DD">
        <w:rPr>
          <w:rFonts w:cs="Arial"/>
        </w:rPr>
        <w:t>т</w:t>
      </w:r>
      <w:r w:rsidRPr="003068DD">
        <w:rPr>
          <w:rFonts w:cs="Arial"/>
        </w:rPr>
        <w:t xml:space="preserve"> 30.03.2022 № 65 «О внесении изменений в решение Совета народных депутатов </w:t>
      </w:r>
      <w:proofErr w:type="spellStart"/>
      <w:r w:rsidRPr="003068DD">
        <w:rPr>
          <w:rFonts w:cs="Arial"/>
        </w:rPr>
        <w:t>Меловатского</w:t>
      </w:r>
      <w:proofErr w:type="spellEnd"/>
      <w:r w:rsidRPr="003068DD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3068DD">
        <w:rPr>
          <w:rFonts w:cs="Arial"/>
        </w:rPr>
        <w:t xml:space="preserve"> </w:t>
      </w:r>
      <w:r w:rsidRPr="003068DD">
        <w:rPr>
          <w:rFonts w:cs="Arial"/>
        </w:rPr>
        <w:t xml:space="preserve">от 29 ноября 2021 №44 «Об установлении ставок земельного налога и сроков уплаты на территории </w:t>
      </w:r>
      <w:proofErr w:type="spellStart"/>
      <w:r w:rsidRPr="003068DD">
        <w:rPr>
          <w:rFonts w:cs="Arial"/>
        </w:rPr>
        <w:t>Меловатского</w:t>
      </w:r>
      <w:proofErr w:type="spellEnd"/>
      <w:r w:rsidRPr="003068DD">
        <w:rPr>
          <w:rFonts w:cs="Arial"/>
        </w:rPr>
        <w:t xml:space="preserve"> сельского поселения на 2022 год»</w:t>
      </w:r>
      <w:r w:rsidR="008A6984">
        <w:rPr>
          <w:rFonts w:cs="Arial"/>
        </w:rPr>
        <w:t>;</w:t>
      </w:r>
    </w:p>
    <w:p w:rsidR="008A6984" w:rsidRPr="003068DD" w:rsidRDefault="008A6984" w:rsidP="003068DD">
      <w:pPr>
        <w:ind w:firstLine="709"/>
        <w:rPr>
          <w:rFonts w:cs="Arial"/>
        </w:rPr>
      </w:pPr>
      <w:r>
        <w:rPr>
          <w:rFonts w:cs="Arial"/>
        </w:rPr>
        <w:t>- от 30.05.2022 № 68 «</w:t>
      </w:r>
      <w:r>
        <w:t xml:space="preserve">О внесении изменений в решение Совета народных депутатов </w:t>
      </w:r>
      <w:proofErr w:type="spellStart"/>
      <w:r>
        <w:t>Меловатского</w:t>
      </w:r>
      <w:proofErr w:type="spellEnd"/>
      <w:r>
        <w:t xml:space="preserve"> сельского поселения от 29.11.2021 г. № 44 «Об установлении ставок и сроков уплаты земельного налога на территории </w:t>
      </w:r>
      <w:proofErr w:type="spellStart"/>
      <w:r>
        <w:t>Меловатского</w:t>
      </w:r>
      <w:proofErr w:type="spellEnd"/>
      <w:r>
        <w:t xml:space="preserve"> сельского поселения на 2022 г.» (в ред. решения от 30.03.2022 г. № 65)</w:t>
      </w:r>
      <w:r>
        <w:rPr>
          <w:rFonts w:cs="Arial"/>
        </w:rPr>
        <w:t>».</w:t>
      </w:r>
    </w:p>
    <w:p w:rsidR="00EC4017" w:rsidRPr="003068DD" w:rsidRDefault="00DA191D" w:rsidP="003068DD">
      <w:pPr>
        <w:ind w:firstLine="709"/>
        <w:rPr>
          <w:rFonts w:cs="Arial"/>
        </w:rPr>
      </w:pPr>
      <w:r w:rsidRPr="003068DD">
        <w:rPr>
          <w:rFonts w:cs="Arial"/>
        </w:rPr>
        <w:t>5</w:t>
      </w:r>
      <w:r w:rsidR="00EC4017" w:rsidRPr="003068DD">
        <w:rPr>
          <w:rFonts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EC4017" w:rsidRPr="003068DD">
        <w:rPr>
          <w:rFonts w:cs="Arial"/>
        </w:rPr>
        <w:t>Меловатского</w:t>
      </w:r>
      <w:proofErr w:type="spellEnd"/>
      <w:r w:rsidR="00EC4017" w:rsidRPr="003068DD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EC4017" w:rsidRPr="003068DD" w:rsidRDefault="00DA191D" w:rsidP="003068DD">
      <w:pPr>
        <w:ind w:firstLine="709"/>
        <w:rPr>
          <w:rFonts w:cs="Arial"/>
        </w:rPr>
      </w:pPr>
      <w:r w:rsidRPr="003068DD">
        <w:rPr>
          <w:rFonts w:cs="Arial"/>
        </w:rPr>
        <w:t>6</w:t>
      </w:r>
      <w:r w:rsidR="00EC4017" w:rsidRPr="003068DD">
        <w:rPr>
          <w:rFonts w:cs="Arial"/>
        </w:rPr>
        <w:t>. Настоящее решение</w:t>
      </w:r>
      <w:r w:rsidR="0075096E" w:rsidRPr="003068DD">
        <w:rPr>
          <w:rFonts w:cs="Arial"/>
        </w:rPr>
        <w:t xml:space="preserve"> вступает в силу с 1 января 2023</w:t>
      </w:r>
      <w:r w:rsidR="00EC4017" w:rsidRPr="003068DD">
        <w:rPr>
          <w:rFonts w:cs="Arial"/>
        </w:rPr>
        <w:t xml:space="preserve"> года, но не ранее чем по истечении одного месяца со дня его официального опубликования.</w:t>
      </w:r>
    </w:p>
    <w:p w:rsidR="003068DD" w:rsidRDefault="00DA191D" w:rsidP="003068DD">
      <w:pPr>
        <w:ind w:firstLine="709"/>
        <w:rPr>
          <w:rFonts w:cs="Arial"/>
        </w:rPr>
      </w:pPr>
      <w:r w:rsidRPr="003068DD">
        <w:rPr>
          <w:rFonts w:cs="Arial"/>
        </w:rPr>
        <w:t>7</w:t>
      </w:r>
      <w:r w:rsidR="00EC7C84" w:rsidRPr="003068DD">
        <w:rPr>
          <w:rFonts w:cs="Arial"/>
        </w:rPr>
        <w:t>.</w:t>
      </w:r>
      <w:proofErr w:type="gramStart"/>
      <w:r w:rsidR="00EC7C84" w:rsidRPr="003068DD">
        <w:rPr>
          <w:rFonts w:cs="Arial"/>
        </w:rPr>
        <w:t>Контроль за</w:t>
      </w:r>
      <w:proofErr w:type="gramEnd"/>
      <w:r w:rsidR="00EC7C84" w:rsidRPr="003068DD">
        <w:rPr>
          <w:rFonts w:cs="Arial"/>
        </w:rPr>
        <w:t xml:space="preserve"> исполнением настоящего решения оставляю за собой.</w:t>
      </w:r>
    </w:p>
    <w:p w:rsidR="00EC7C84" w:rsidRPr="003068DD" w:rsidRDefault="00EC7C84" w:rsidP="003068DD">
      <w:pPr>
        <w:ind w:firstLine="709"/>
        <w:rPr>
          <w:rFonts w:cs="Arial"/>
        </w:rPr>
      </w:pPr>
      <w:r w:rsidRPr="003068DD">
        <w:rPr>
          <w:rFonts w:cs="Arial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B86602" w:rsidRPr="003068DD" w:rsidTr="000246A7">
        <w:tc>
          <w:tcPr>
            <w:tcW w:w="4927" w:type="dxa"/>
            <w:shd w:val="clear" w:color="auto" w:fill="auto"/>
          </w:tcPr>
          <w:p w:rsidR="00B86602" w:rsidRPr="003068DD" w:rsidRDefault="00B8660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Глава </w:t>
            </w:r>
            <w:proofErr w:type="spellStart"/>
            <w:r w:rsidRPr="003068DD">
              <w:rPr>
                <w:rFonts w:cs="Arial"/>
              </w:rPr>
              <w:t>Меловатского</w:t>
            </w:r>
            <w:proofErr w:type="spellEnd"/>
            <w:r w:rsidRPr="003068D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8" w:type="dxa"/>
            <w:shd w:val="clear" w:color="auto" w:fill="auto"/>
          </w:tcPr>
          <w:p w:rsidR="00B86602" w:rsidRPr="003068DD" w:rsidRDefault="00B86602" w:rsidP="004F10C7">
            <w:pPr>
              <w:ind w:firstLine="0"/>
              <w:jc w:val="right"/>
              <w:rPr>
                <w:rFonts w:cs="Arial"/>
              </w:rPr>
            </w:pPr>
            <w:proofErr w:type="spellStart"/>
            <w:r w:rsidRPr="003068DD">
              <w:rPr>
                <w:rFonts w:cs="Arial"/>
              </w:rPr>
              <w:t>И.И.Демиденко</w:t>
            </w:r>
            <w:proofErr w:type="spellEnd"/>
          </w:p>
        </w:tc>
      </w:tr>
    </w:tbl>
    <w:p w:rsidR="003068DD" w:rsidRDefault="003068DD" w:rsidP="003068DD">
      <w:pPr>
        <w:ind w:firstLine="709"/>
        <w:rPr>
          <w:rFonts w:cs="Arial"/>
        </w:rPr>
      </w:pPr>
    </w:p>
    <w:p w:rsidR="003068DD" w:rsidRDefault="003068DD" w:rsidP="003068DD">
      <w:pPr>
        <w:ind w:firstLine="709"/>
        <w:rPr>
          <w:rFonts w:cs="Arial"/>
        </w:rPr>
      </w:pPr>
    </w:p>
    <w:p w:rsidR="003068DD" w:rsidRDefault="003068DD" w:rsidP="003068DD">
      <w:pPr>
        <w:ind w:firstLine="709"/>
        <w:rPr>
          <w:rFonts w:cs="Arial"/>
        </w:rPr>
      </w:pPr>
      <w:bookmarkStart w:id="0" w:name="_GoBack"/>
      <w:bookmarkEnd w:id="0"/>
    </w:p>
    <w:sectPr w:rsidR="003068DD" w:rsidSect="003068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FA" w:rsidRDefault="007346FA" w:rsidP="003068DD">
      <w:r>
        <w:separator/>
      </w:r>
    </w:p>
  </w:endnote>
  <w:endnote w:type="continuationSeparator" w:id="0">
    <w:p w:rsidR="007346FA" w:rsidRDefault="007346FA" w:rsidP="0030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FA" w:rsidRDefault="007346FA" w:rsidP="003068DD">
      <w:r>
        <w:separator/>
      </w:r>
    </w:p>
  </w:footnote>
  <w:footnote w:type="continuationSeparator" w:id="0">
    <w:p w:rsidR="007346FA" w:rsidRDefault="007346FA" w:rsidP="0030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5E44"/>
    <w:multiLevelType w:val="multilevel"/>
    <w:tmpl w:val="E794C66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F"/>
    <w:rsid w:val="00015FF4"/>
    <w:rsid w:val="000246A7"/>
    <w:rsid w:val="000804F0"/>
    <w:rsid w:val="0011711F"/>
    <w:rsid w:val="00135F26"/>
    <w:rsid w:val="00224E0C"/>
    <w:rsid w:val="00227DA6"/>
    <w:rsid w:val="003068DD"/>
    <w:rsid w:val="00314DF2"/>
    <w:rsid w:val="0033070C"/>
    <w:rsid w:val="003510AC"/>
    <w:rsid w:val="003B393F"/>
    <w:rsid w:val="004100E8"/>
    <w:rsid w:val="00472607"/>
    <w:rsid w:val="00477B49"/>
    <w:rsid w:val="004B2AEB"/>
    <w:rsid w:val="004F10C7"/>
    <w:rsid w:val="00500F16"/>
    <w:rsid w:val="00533D81"/>
    <w:rsid w:val="0053555F"/>
    <w:rsid w:val="00571345"/>
    <w:rsid w:val="005F6862"/>
    <w:rsid w:val="006004F9"/>
    <w:rsid w:val="006763DD"/>
    <w:rsid w:val="00690D38"/>
    <w:rsid w:val="006D57AA"/>
    <w:rsid w:val="0070138A"/>
    <w:rsid w:val="00706D1E"/>
    <w:rsid w:val="007346FA"/>
    <w:rsid w:val="007373CC"/>
    <w:rsid w:val="0075096E"/>
    <w:rsid w:val="00764DF3"/>
    <w:rsid w:val="00766BD2"/>
    <w:rsid w:val="00767AE0"/>
    <w:rsid w:val="007A33E1"/>
    <w:rsid w:val="007C0D62"/>
    <w:rsid w:val="007C190C"/>
    <w:rsid w:val="007E6F41"/>
    <w:rsid w:val="008229F8"/>
    <w:rsid w:val="00832E63"/>
    <w:rsid w:val="00836D5D"/>
    <w:rsid w:val="0084621F"/>
    <w:rsid w:val="008A6984"/>
    <w:rsid w:val="008F5B5A"/>
    <w:rsid w:val="008F6881"/>
    <w:rsid w:val="0096393C"/>
    <w:rsid w:val="009A30E3"/>
    <w:rsid w:val="009D2F92"/>
    <w:rsid w:val="009D6362"/>
    <w:rsid w:val="00A56BEB"/>
    <w:rsid w:val="00A67841"/>
    <w:rsid w:val="00A77F41"/>
    <w:rsid w:val="00AA2C06"/>
    <w:rsid w:val="00B11B9F"/>
    <w:rsid w:val="00B12893"/>
    <w:rsid w:val="00B3090C"/>
    <w:rsid w:val="00B86602"/>
    <w:rsid w:val="00BB32A4"/>
    <w:rsid w:val="00BD4253"/>
    <w:rsid w:val="00C06B36"/>
    <w:rsid w:val="00C34D46"/>
    <w:rsid w:val="00C8540A"/>
    <w:rsid w:val="00C862B3"/>
    <w:rsid w:val="00D10FF2"/>
    <w:rsid w:val="00D309D7"/>
    <w:rsid w:val="00D4365D"/>
    <w:rsid w:val="00D60340"/>
    <w:rsid w:val="00D867CF"/>
    <w:rsid w:val="00DA191D"/>
    <w:rsid w:val="00DB3768"/>
    <w:rsid w:val="00DE2F18"/>
    <w:rsid w:val="00E303B2"/>
    <w:rsid w:val="00E53F23"/>
    <w:rsid w:val="00E61595"/>
    <w:rsid w:val="00EC3DA4"/>
    <w:rsid w:val="00EC4017"/>
    <w:rsid w:val="00EC7C84"/>
    <w:rsid w:val="00F15CE6"/>
    <w:rsid w:val="00F4466D"/>
    <w:rsid w:val="00F8344E"/>
    <w:rsid w:val="00FB3E50"/>
    <w:rsid w:val="00FD496F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46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46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46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46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46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068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68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68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68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46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46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068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46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46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68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068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46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46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46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46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46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46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46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46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46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46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068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68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68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68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46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46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068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46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46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68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068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46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46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46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46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46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8FB2-026E-4969-8142-F63D6E18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</cp:revision>
  <cp:lastPrinted>2022-12-28T08:09:00Z</cp:lastPrinted>
  <dcterms:created xsi:type="dcterms:W3CDTF">2022-12-27T07:51:00Z</dcterms:created>
  <dcterms:modified xsi:type="dcterms:W3CDTF">2022-12-28T08:10:00Z</dcterms:modified>
</cp:coreProperties>
</file>