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DBF5E" w14:textId="77777777" w:rsidR="00C164D2" w:rsidRPr="007038F1" w:rsidRDefault="00C164D2" w:rsidP="00C164D2">
      <w:pPr>
        <w:jc w:val="center"/>
        <w:outlineLvl w:val="0"/>
        <w:rPr>
          <w:rFonts w:cs="Arial"/>
        </w:rPr>
      </w:pPr>
      <w:r w:rsidRPr="007038F1">
        <w:rPr>
          <w:rFonts w:cs="Arial"/>
        </w:rPr>
        <w:t>РОССИЙСКАЯ ФЕДЕРАЦИЯ</w:t>
      </w:r>
    </w:p>
    <w:p w14:paraId="6E23383C" w14:textId="77777777" w:rsidR="00C164D2" w:rsidRPr="007038F1" w:rsidRDefault="00C164D2" w:rsidP="00C164D2">
      <w:pPr>
        <w:jc w:val="center"/>
        <w:rPr>
          <w:rFonts w:cs="Arial"/>
        </w:rPr>
      </w:pPr>
      <w:r w:rsidRPr="007038F1">
        <w:rPr>
          <w:rFonts w:cs="Arial"/>
        </w:rPr>
        <w:t xml:space="preserve">АДМИНИСТРАЦИЯ </w:t>
      </w:r>
    </w:p>
    <w:p w14:paraId="583153C0" w14:textId="77777777" w:rsidR="00C164D2" w:rsidRPr="007038F1" w:rsidRDefault="00C164D2" w:rsidP="00C164D2">
      <w:pPr>
        <w:jc w:val="center"/>
        <w:rPr>
          <w:rFonts w:cs="Arial"/>
        </w:rPr>
      </w:pPr>
      <w:r w:rsidRPr="007038F1">
        <w:rPr>
          <w:rFonts w:cs="Arial"/>
        </w:rPr>
        <w:t>МЕЛОВАТСКОГО СЕЛЬСКОГО ПОСЕЛЕНИЯ</w:t>
      </w:r>
    </w:p>
    <w:p w14:paraId="7766D3A0" w14:textId="77777777" w:rsidR="00C164D2" w:rsidRPr="007038F1" w:rsidRDefault="00C164D2" w:rsidP="00C164D2">
      <w:pPr>
        <w:jc w:val="center"/>
        <w:rPr>
          <w:rFonts w:cs="Arial"/>
        </w:rPr>
      </w:pPr>
      <w:r w:rsidRPr="007038F1">
        <w:rPr>
          <w:rFonts w:cs="Arial"/>
        </w:rPr>
        <w:t>КАЛАЧЕЕВСКОГО МУНИЦИПАЛЬНОГО РАЙОНА</w:t>
      </w:r>
    </w:p>
    <w:p w14:paraId="3ED18A06" w14:textId="77777777" w:rsidR="00C164D2" w:rsidRPr="007038F1" w:rsidRDefault="00C164D2" w:rsidP="00C164D2">
      <w:pPr>
        <w:jc w:val="center"/>
        <w:rPr>
          <w:rFonts w:cs="Arial"/>
        </w:rPr>
      </w:pPr>
      <w:r w:rsidRPr="007038F1">
        <w:rPr>
          <w:rFonts w:cs="Arial"/>
        </w:rPr>
        <w:t>ВОРОНЕЖСКОЙ ОБЛАСТИ</w:t>
      </w:r>
    </w:p>
    <w:p w14:paraId="07A8ED69" w14:textId="77777777" w:rsidR="00C164D2" w:rsidRPr="007038F1" w:rsidRDefault="00C164D2" w:rsidP="00C164D2">
      <w:pPr>
        <w:jc w:val="center"/>
        <w:rPr>
          <w:rFonts w:cs="Arial"/>
        </w:rPr>
      </w:pPr>
    </w:p>
    <w:p w14:paraId="76A897D4" w14:textId="77777777" w:rsidR="00C164D2" w:rsidRPr="007038F1" w:rsidRDefault="00C164D2" w:rsidP="00C164D2">
      <w:pPr>
        <w:jc w:val="center"/>
        <w:rPr>
          <w:rFonts w:cs="Arial"/>
        </w:rPr>
      </w:pPr>
      <w:r w:rsidRPr="007038F1">
        <w:rPr>
          <w:rFonts w:cs="Arial"/>
        </w:rPr>
        <w:t>ПОСТАНОВЛЕНИЕ</w:t>
      </w:r>
    </w:p>
    <w:p w14:paraId="4B3D63B5" w14:textId="77777777" w:rsidR="00F07940" w:rsidRPr="00834005" w:rsidRDefault="00F07940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0D270161" w14:textId="2C20BAD5" w:rsidR="00F07940" w:rsidRPr="00834005" w:rsidRDefault="00F07940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60179A">
        <w:rPr>
          <w:rFonts w:ascii="Arial" w:hAnsi="Arial" w:cs="Arial"/>
          <w:sz w:val="24"/>
          <w:szCs w:val="24"/>
        </w:rPr>
        <w:t>«22»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50DBA">
        <w:rPr>
          <w:rFonts w:ascii="Arial" w:hAnsi="Arial" w:cs="Arial"/>
          <w:sz w:val="24"/>
          <w:szCs w:val="24"/>
        </w:rPr>
        <w:t>ию</w:t>
      </w:r>
      <w:r w:rsidR="00957436" w:rsidRPr="00834005">
        <w:rPr>
          <w:rFonts w:ascii="Arial" w:hAnsi="Arial" w:cs="Arial"/>
          <w:sz w:val="24"/>
          <w:szCs w:val="24"/>
        </w:rPr>
        <w:t>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57436" w:rsidRPr="00834005">
        <w:rPr>
          <w:rFonts w:ascii="Arial" w:hAnsi="Arial" w:cs="Arial"/>
          <w:sz w:val="24"/>
          <w:szCs w:val="24"/>
        </w:rPr>
        <w:t>20</w:t>
      </w:r>
      <w:r w:rsidR="00F50DBA">
        <w:rPr>
          <w:rFonts w:ascii="Arial" w:hAnsi="Arial" w:cs="Arial"/>
          <w:sz w:val="24"/>
          <w:szCs w:val="24"/>
        </w:rPr>
        <w:t>24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60179A">
        <w:rPr>
          <w:rFonts w:ascii="Arial" w:hAnsi="Arial" w:cs="Arial"/>
          <w:sz w:val="24"/>
          <w:szCs w:val="24"/>
        </w:rPr>
        <w:tab/>
      </w:r>
      <w:r w:rsidR="00C41BB5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60179A">
        <w:rPr>
          <w:rFonts w:ascii="Arial" w:hAnsi="Arial" w:cs="Arial"/>
          <w:sz w:val="24"/>
          <w:szCs w:val="24"/>
        </w:rPr>
        <w:t>53</w:t>
      </w:r>
    </w:p>
    <w:p w14:paraId="2C6CABEC" w14:textId="351F0B11" w:rsidR="00957436" w:rsidRPr="00834005" w:rsidRDefault="00980BFD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57436" w:rsidRPr="00834005">
        <w:rPr>
          <w:rFonts w:ascii="Arial" w:hAnsi="Arial" w:cs="Arial"/>
          <w:sz w:val="24"/>
          <w:szCs w:val="24"/>
        </w:rPr>
        <w:t>с.</w:t>
      </w:r>
      <w:r w:rsidR="00F50DBA">
        <w:rPr>
          <w:rFonts w:ascii="Arial" w:hAnsi="Arial" w:cs="Arial"/>
          <w:sz w:val="24"/>
          <w:szCs w:val="24"/>
        </w:rPr>
        <w:t xml:space="preserve"> </w:t>
      </w:r>
      <w:r w:rsidR="0060179A">
        <w:rPr>
          <w:rFonts w:ascii="Arial" w:hAnsi="Arial" w:cs="Arial"/>
          <w:sz w:val="24"/>
          <w:szCs w:val="24"/>
        </w:rPr>
        <w:t>Новомеловатка</w:t>
      </w:r>
    </w:p>
    <w:p w14:paraId="600C53B9" w14:textId="77777777" w:rsidR="00980BFD" w:rsidRDefault="00980BFD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3F4DBFD" w14:textId="77777777" w:rsidR="00F07940" w:rsidRPr="005658A0" w:rsidRDefault="00F07940" w:rsidP="00980BFD">
      <w:pPr>
        <w:pStyle w:val="Title"/>
      </w:pPr>
      <w:r w:rsidRPr="005658A0">
        <w:t>Об</w:t>
      </w:r>
      <w:r w:rsidR="00980BFD" w:rsidRPr="005658A0">
        <w:t xml:space="preserve"> </w:t>
      </w:r>
      <w:r w:rsidRPr="005658A0">
        <w:t>утверждении</w:t>
      </w:r>
      <w:r w:rsidR="00980BFD" w:rsidRPr="005658A0">
        <w:t xml:space="preserve"> </w:t>
      </w:r>
      <w:r w:rsidRPr="005658A0">
        <w:t>порядка</w:t>
      </w:r>
      <w:r w:rsidR="00980BFD" w:rsidRPr="005658A0">
        <w:t xml:space="preserve"> </w:t>
      </w:r>
      <w:r w:rsidRPr="005658A0">
        <w:t>перерасчета</w:t>
      </w:r>
      <w:r w:rsidR="00980BFD" w:rsidRPr="005658A0">
        <w:t xml:space="preserve"> </w:t>
      </w:r>
      <w:r w:rsidRPr="005658A0">
        <w:t>и</w:t>
      </w:r>
      <w:r w:rsidR="00980BFD" w:rsidRPr="005658A0">
        <w:t xml:space="preserve"> </w:t>
      </w:r>
      <w:r w:rsidRPr="005658A0">
        <w:t>индексации</w:t>
      </w:r>
      <w:r w:rsidR="00980BFD" w:rsidRPr="005658A0">
        <w:t xml:space="preserve"> </w:t>
      </w:r>
      <w:r w:rsidRPr="005658A0">
        <w:t>пенсии</w:t>
      </w:r>
      <w:r w:rsidR="00980BFD" w:rsidRPr="005658A0">
        <w:t xml:space="preserve"> </w:t>
      </w:r>
      <w:r w:rsidRPr="005658A0">
        <w:t>за</w:t>
      </w:r>
      <w:r w:rsidR="00980BFD" w:rsidRPr="005658A0">
        <w:t xml:space="preserve"> </w:t>
      </w:r>
      <w:r w:rsidRPr="005658A0">
        <w:t>выслугу</w:t>
      </w:r>
      <w:r w:rsidR="00980BFD" w:rsidRPr="005658A0">
        <w:t xml:space="preserve"> </w:t>
      </w:r>
      <w:r w:rsidRPr="005658A0">
        <w:t>лет</w:t>
      </w:r>
      <w:r w:rsidR="00980BFD" w:rsidRPr="005658A0">
        <w:t xml:space="preserve"> </w:t>
      </w:r>
      <w:r w:rsidRPr="005658A0">
        <w:t>(доплаты</w:t>
      </w:r>
      <w:r w:rsidR="00980BFD" w:rsidRPr="005658A0">
        <w:t xml:space="preserve"> </w:t>
      </w:r>
      <w:r w:rsidRPr="005658A0">
        <w:t>к</w:t>
      </w:r>
      <w:r w:rsidR="00980BFD" w:rsidRPr="005658A0">
        <w:t xml:space="preserve"> </w:t>
      </w:r>
      <w:r w:rsidRPr="005658A0">
        <w:t>пенсии)</w:t>
      </w:r>
    </w:p>
    <w:p w14:paraId="73A85572" w14:textId="77777777" w:rsidR="006B6983" w:rsidRPr="005658A0" w:rsidRDefault="006B6983" w:rsidP="00834005">
      <w:pPr>
        <w:pStyle w:val="ConsPlusNormal"/>
        <w:ind w:firstLine="709"/>
        <w:jc w:val="both"/>
        <w:rPr>
          <w:rFonts w:ascii="Arial" w:hAnsi="Arial" w:cs="Arial"/>
          <w:sz w:val="32"/>
          <w:szCs w:val="32"/>
        </w:rPr>
      </w:pPr>
    </w:p>
    <w:p w14:paraId="1BE2DCC5" w14:textId="33D82EFB" w:rsidR="00FC6CFE" w:rsidRPr="00F50DBA" w:rsidRDefault="00F07940" w:rsidP="0083400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соответствии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Законом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28.12.2007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г.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№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175-ОЗ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«О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муниципальной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службе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области»,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Законом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от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05.06.2006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6B6983" w:rsidRPr="00F50DBA">
          <w:rPr>
            <w:rFonts w:ascii="Arial" w:hAnsi="Arial" w:cs="Arial"/>
            <w:sz w:val="24"/>
            <w:szCs w:val="24"/>
          </w:rPr>
          <w:t>№</w:t>
        </w:r>
        <w:r w:rsidR="00FC6CFE" w:rsidRPr="00F50DBA">
          <w:rPr>
            <w:rFonts w:ascii="Arial" w:hAnsi="Arial" w:cs="Arial"/>
            <w:sz w:val="24"/>
            <w:szCs w:val="24"/>
          </w:rPr>
          <w:t>42-ОЗ</w:t>
        </w:r>
      </w:hyperlink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6B6983" w:rsidRPr="00F50DBA">
        <w:rPr>
          <w:rFonts w:ascii="Arial" w:hAnsi="Arial" w:cs="Arial"/>
          <w:sz w:val="24"/>
          <w:szCs w:val="24"/>
        </w:rPr>
        <w:t>«</w:t>
      </w:r>
      <w:r w:rsidR="00FC6CFE" w:rsidRPr="00F50DBA">
        <w:rPr>
          <w:rFonts w:ascii="Arial" w:hAnsi="Arial" w:cs="Arial"/>
          <w:sz w:val="24"/>
          <w:szCs w:val="24"/>
        </w:rPr>
        <w:t>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пенсиях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выслугу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лет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лицам,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замещавшим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должности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государственной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гражданской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службы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Ворон</w:t>
      </w:r>
      <w:r w:rsidR="006B6983" w:rsidRPr="00F50DBA">
        <w:rPr>
          <w:rFonts w:ascii="Arial" w:hAnsi="Arial" w:cs="Arial"/>
          <w:sz w:val="24"/>
          <w:szCs w:val="24"/>
        </w:rPr>
        <w:t>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6B6983" w:rsidRPr="00F50DBA">
        <w:rPr>
          <w:rFonts w:ascii="Arial" w:hAnsi="Arial" w:cs="Arial"/>
          <w:sz w:val="24"/>
          <w:szCs w:val="24"/>
        </w:rPr>
        <w:t>области»</w:t>
      </w:r>
      <w:r w:rsidR="00971ACA" w:rsidRPr="00F50DBA">
        <w:rPr>
          <w:rFonts w:ascii="Arial" w:hAnsi="Arial" w:cs="Arial"/>
          <w:sz w:val="24"/>
          <w:szCs w:val="24"/>
        </w:rPr>
        <w:t>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 xml:space="preserve">решением </w:t>
      </w:r>
      <w:r w:rsidR="00F50DBA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F50DBA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C164D2" w:rsidRPr="00D737B7">
        <w:rPr>
          <w:rFonts w:ascii="Arial" w:hAnsi="Arial" w:cs="Arial"/>
          <w:color w:val="000000"/>
          <w:sz w:val="24"/>
          <w:szCs w:val="24"/>
        </w:rPr>
        <w:t>от 12.04.2019 г. № 142 «О пенсиях за выслугу лет лицам, замещавшим должности муниципальной</w:t>
      </w:r>
      <w:proofErr w:type="gramEnd"/>
      <w:r w:rsidR="00C164D2" w:rsidRPr="00D737B7">
        <w:rPr>
          <w:rFonts w:ascii="Arial" w:hAnsi="Arial" w:cs="Arial"/>
          <w:color w:val="000000"/>
          <w:sz w:val="24"/>
          <w:szCs w:val="24"/>
        </w:rPr>
        <w:t xml:space="preserve">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C164D2" w:rsidRPr="00D737B7"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="00C164D2" w:rsidRPr="00D737B7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</w:t>
      </w:r>
      <w:r w:rsidR="00C164D2">
        <w:rPr>
          <w:rFonts w:ascii="Arial" w:hAnsi="Arial" w:cs="Arial"/>
          <w:color w:val="000000"/>
          <w:sz w:val="24"/>
          <w:szCs w:val="24"/>
        </w:rPr>
        <w:t>евского муниципального района»</w:t>
      </w:r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proofErr w:type="spellStart"/>
      <w:r w:rsidR="0060179A"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="00150593" w:rsidRPr="00150593">
        <w:rPr>
          <w:rFonts w:ascii="Arial" w:hAnsi="Arial" w:cs="Arial"/>
          <w:color w:val="000000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сельского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поселения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50DBA" w:rsidRPr="00F50DBA">
        <w:rPr>
          <w:rFonts w:ascii="Arial" w:hAnsi="Arial" w:cs="Arial"/>
          <w:sz w:val="24"/>
          <w:szCs w:val="24"/>
        </w:rPr>
        <w:t>Калачеевского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460576" w:rsidRPr="00F50DBA">
        <w:rPr>
          <w:rFonts w:ascii="Arial" w:hAnsi="Arial" w:cs="Arial"/>
          <w:sz w:val="24"/>
          <w:szCs w:val="24"/>
        </w:rPr>
        <w:t>муниципаль</w:t>
      </w:r>
      <w:r w:rsidR="00971ACA" w:rsidRPr="00F50DBA">
        <w:rPr>
          <w:rFonts w:ascii="Arial" w:hAnsi="Arial" w:cs="Arial"/>
          <w:sz w:val="24"/>
          <w:szCs w:val="24"/>
        </w:rPr>
        <w:t>ного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района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Воронежской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области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постановляет:</w:t>
      </w:r>
    </w:p>
    <w:p w14:paraId="693C29D6" w14:textId="61D72F2B" w:rsidR="00460576" w:rsidRPr="00F50DBA" w:rsidRDefault="00460576" w:rsidP="0083400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0DBA">
        <w:rPr>
          <w:rFonts w:ascii="Arial" w:hAnsi="Arial" w:cs="Arial"/>
          <w:sz w:val="24"/>
          <w:szCs w:val="24"/>
        </w:rPr>
        <w:t>1.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Утвердить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порядок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перерасчета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индексации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пенсии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выслугу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лет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(доплаты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к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пенсии)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лицам,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замещавшим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должности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муниципальной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службы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в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о</w:t>
      </w:r>
      <w:r w:rsidR="00971ACA" w:rsidRPr="00F50DBA">
        <w:rPr>
          <w:rFonts w:ascii="Arial" w:hAnsi="Arial" w:cs="Arial"/>
          <w:sz w:val="24"/>
          <w:szCs w:val="24"/>
        </w:rPr>
        <w:t>рганах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местного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самоуправления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eastAsia="Calibri" w:hAnsi="Arial" w:cs="Arial"/>
          <w:sz w:val="24"/>
          <w:szCs w:val="24"/>
        </w:rPr>
        <w:t>Меловатского</w:t>
      </w:r>
      <w:proofErr w:type="spellEnd"/>
      <w:r w:rsidR="00F50DBA" w:rsidRPr="00F50DBA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F50DBA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согласно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Pr="00F50DBA">
        <w:rPr>
          <w:rFonts w:ascii="Arial" w:hAnsi="Arial" w:cs="Arial"/>
          <w:sz w:val="24"/>
          <w:szCs w:val="24"/>
        </w:rPr>
        <w:t>приложению.</w:t>
      </w:r>
    </w:p>
    <w:p w14:paraId="596A1FA1" w14:textId="5CCA4914" w:rsidR="00F50DBA" w:rsidRPr="00150593" w:rsidRDefault="00460576" w:rsidP="00150593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0593">
        <w:rPr>
          <w:rFonts w:ascii="Arial" w:hAnsi="Arial" w:cs="Arial"/>
          <w:sz w:val="24"/>
          <w:szCs w:val="24"/>
        </w:rPr>
        <w:t>2.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Pr="00150593">
        <w:rPr>
          <w:rFonts w:ascii="Arial" w:hAnsi="Arial" w:cs="Arial"/>
          <w:sz w:val="24"/>
          <w:szCs w:val="24"/>
        </w:rPr>
        <w:t>Настоящее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Pr="00150593">
        <w:rPr>
          <w:rFonts w:ascii="Arial" w:hAnsi="Arial" w:cs="Arial"/>
          <w:sz w:val="24"/>
          <w:szCs w:val="24"/>
        </w:rPr>
        <w:t>постановление</w:t>
      </w:r>
      <w:r w:rsidR="00980BFD" w:rsidRPr="00150593">
        <w:rPr>
          <w:rFonts w:ascii="Arial" w:hAnsi="Arial" w:cs="Arial"/>
          <w:sz w:val="24"/>
          <w:szCs w:val="24"/>
        </w:rPr>
        <w:t xml:space="preserve"> </w:t>
      </w:r>
      <w:r w:rsidR="00F50DBA" w:rsidRPr="00150593">
        <w:rPr>
          <w:rFonts w:ascii="Arial" w:hAnsi="Arial" w:cs="Arial"/>
          <w:sz w:val="24"/>
          <w:szCs w:val="24"/>
        </w:rPr>
        <w:t>вступает в силу с даты подписания и распространяет свое действие на правоотношения, возникшие с 01.01.2024 года.</w:t>
      </w:r>
    </w:p>
    <w:p w14:paraId="4A009990" w14:textId="120E8255" w:rsidR="00F50DBA" w:rsidRPr="00F50DBA" w:rsidRDefault="00150593" w:rsidP="00C164D2">
      <w:pPr>
        <w:spacing w:line="276" w:lineRule="auto"/>
        <w:ind w:firstLine="709"/>
        <w:rPr>
          <w:rFonts w:eastAsia="Calibri" w:cs="Arial"/>
        </w:rPr>
      </w:pPr>
      <w:r>
        <w:rPr>
          <w:rFonts w:eastAsia="Calibri" w:cs="Arial"/>
        </w:rPr>
        <w:t>3</w:t>
      </w:r>
      <w:r w:rsidR="00F50DBA" w:rsidRPr="00F50DBA">
        <w:rPr>
          <w:rFonts w:eastAsia="Calibri" w:cs="Arial"/>
        </w:rPr>
        <w:t xml:space="preserve">. Опубликовать настоящее постановление в Вестнике нормативных правовых актов </w:t>
      </w:r>
      <w:proofErr w:type="spellStart"/>
      <w:r w:rsidR="0060179A">
        <w:rPr>
          <w:rFonts w:eastAsia="Calibri" w:cs="Arial"/>
        </w:rPr>
        <w:t>Меловатского</w:t>
      </w:r>
      <w:proofErr w:type="spellEnd"/>
      <w:r w:rsidR="00F50DBA" w:rsidRPr="00F50DBA">
        <w:rPr>
          <w:rFonts w:eastAsia="Calibri" w:cs="Arial"/>
        </w:rPr>
        <w:t xml:space="preserve"> сельского поселения Калачеевского муниципального района Воронежской области.</w:t>
      </w:r>
    </w:p>
    <w:p w14:paraId="406F99CB" w14:textId="11CF1660" w:rsidR="00971ACA" w:rsidRPr="00F50DBA" w:rsidRDefault="00150593" w:rsidP="00834005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FC6CFE" w:rsidRPr="00F50DBA">
        <w:rPr>
          <w:rFonts w:ascii="Arial" w:hAnsi="Arial" w:cs="Arial"/>
          <w:sz w:val="24"/>
          <w:szCs w:val="24"/>
        </w:rPr>
        <w:t>.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Контроль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исполнением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настоящего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FC6CFE" w:rsidRPr="00F50DBA">
        <w:rPr>
          <w:rFonts w:ascii="Arial" w:hAnsi="Arial" w:cs="Arial"/>
          <w:sz w:val="24"/>
          <w:szCs w:val="24"/>
        </w:rPr>
        <w:t>постановления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оставляю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за</w:t>
      </w:r>
      <w:r w:rsidR="00980BFD" w:rsidRPr="00F50DBA">
        <w:rPr>
          <w:rFonts w:ascii="Arial" w:hAnsi="Arial" w:cs="Arial"/>
          <w:sz w:val="24"/>
          <w:szCs w:val="24"/>
        </w:rPr>
        <w:t xml:space="preserve"> </w:t>
      </w:r>
      <w:r w:rsidR="00971ACA" w:rsidRPr="00F50DBA">
        <w:rPr>
          <w:rFonts w:ascii="Arial" w:hAnsi="Arial" w:cs="Arial"/>
          <w:sz w:val="24"/>
          <w:szCs w:val="24"/>
        </w:rPr>
        <w:t>собой.</w:t>
      </w:r>
    </w:p>
    <w:p w14:paraId="2F376F9F" w14:textId="77777777" w:rsidR="00F50DBA" w:rsidRDefault="00F50DBA" w:rsidP="00F50DBA">
      <w:pPr>
        <w:ind w:firstLine="709"/>
        <w:rPr>
          <w:rFonts w:eastAsia="Calibri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60179A" w:rsidRPr="0060179A" w14:paraId="065182C4" w14:textId="77777777" w:rsidTr="0060179A">
        <w:tc>
          <w:tcPr>
            <w:tcW w:w="4927" w:type="dxa"/>
          </w:tcPr>
          <w:p w14:paraId="74B56982" w14:textId="77777777" w:rsidR="0060179A" w:rsidRPr="0060179A" w:rsidRDefault="0060179A" w:rsidP="0060179A">
            <w:pPr>
              <w:shd w:val="clear" w:color="auto" w:fill="FFFFFF"/>
              <w:ind w:firstLine="0"/>
              <w:rPr>
                <w:rFonts w:cs="Arial"/>
              </w:rPr>
            </w:pPr>
            <w:r w:rsidRPr="0060179A">
              <w:rPr>
                <w:rFonts w:cs="Arial"/>
              </w:rPr>
              <w:t xml:space="preserve">Глава </w:t>
            </w:r>
            <w:proofErr w:type="spellStart"/>
            <w:r w:rsidRPr="0060179A">
              <w:rPr>
                <w:rFonts w:cs="Arial"/>
              </w:rPr>
              <w:t>Меловатского</w:t>
            </w:r>
            <w:proofErr w:type="spellEnd"/>
          </w:p>
          <w:p w14:paraId="44757999" w14:textId="6E9D976F" w:rsidR="0060179A" w:rsidRPr="0060179A" w:rsidRDefault="0060179A" w:rsidP="0060179A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0179A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928" w:type="dxa"/>
          </w:tcPr>
          <w:p w14:paraId="2EC77D3A" w14:textId="77777777" w:rsidR="0060179A" w:rsidRPr="0060179A" w:rsidRDefault="0060179A" w:rsidP="00834005">
            <w:pPr>
              <w:pStyle w:val="ConsPlusNormal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14:paraId="69C6AFC2" w14:textId="361BF64F" w:rsidR="0060179A" w:rsidRPr="0060179A" w:rsidRDefault="0060179A" w:rsidP="0060179A">
            <w:pPr>
              <w:pStyle w:val="ConsPlusNormal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0179A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14:paraId="0D0C14F8" w14:textId="77777777" w:rsidR="00834005" w:rsidRPr="00150593" w:rsidRDefault="00834005">
      <w:pPr>
        <w:rPr>
          <w:rFonts w:cs="Arial"/>
        </w:rPr>
      </w:pPr>
      <w:r w:rsidRPr="00150593">
        <w:rPr>
          <w:rFonts w:cs="Arial"/>
        </w:rPr>
        <w:br w:type="page"/>
      </w:r>
    </w:p>
    <w:p w14:paraId="238D379A" w14:textId="77777777" w:rsidR="00FC6CFE" w:rsidRPr="00834005" w:rsidRDefault="00C41BB5" w:rsidP="00834005">
      <w:pPr>
        <w:pStyle w:val="ConsPlusNormal"/>
        <w:ind w:left="5103"/>
        <w:outlineLvl w:val="0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УТВЕРЖДЕНО</w:t>
      </w:r>
    </w:p>
    <w:p w14:paraId="7B9AC9B0" w14:textId="58E43E0D" w:rsidR="00971ACA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постановлением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</w:p>
    <w:p w14:paraId="7C384E5C" w14:textId="09245BEB" w:rsidR="00971ACA" w:rsidRPr="00834005" w:rsidRDefault="00DF6C87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района</w:t>
      </w:r>
      <w:r w:rsidR="00150593">
        <w:rPr>
          <w:rFonts w:ascii="Arial" w:hAnsi="Arial" w:cs="Arial"/>
          <w:sz w:val="24"/>
          <w:szCs w:val="24"/>
        </w:rPr>
        <w:t xml:space="preserve"> Воронежской 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62A1616C" w14:textId="2D9AFAFC" w:rsidR="00FC6CFE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164D2">
        <w:rPr>
          <w:rFonts w:ascii="Arial" w:hAnsi="Arial" w:cs="Arial"/>
          <w:sz w:val="24"/>
          <w:szCs w:val="24"/>
        </w:rPr>
        <w:t>22.07.</w:t>
      </w:r>
      <w:r w:rsidR="00971ACA" w:rsidRPr="00834005">
        <w:rPr>
          <w:rFonts w:ascii="Arial" w:hAnsi="Arial" w:cs="Arial"/>
          <w:sz w:val="24"/>
          <w:szCs w:val="24"/>
        </w:rPr>
        <w:t>20</w:t>
      </w:r>
      <w:r w:rsidR="00DF6C87">
        <w:rPr>
          <w:rFonts w:ascii="Arial" w:hAnsi="Arial" w:cs="Arial"/>
          <w:sz w:val="24"/>
          <w:szCs w:val="24"/>
        </w:rPr>
        <w:t>24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г.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41BB5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164D2">
        <w:rPr>
          <w:rFonts w:ascii="Arial" w:hAnsi="Arial" w:cs="Arial"/>
          <w:sz w:val="24"/>
          <w:szCs w:val="24"/>
        </w:rPr>
        <w:t>53</w:t>
      </w:r>
    </w:p>
    <w:p w14:paraId="64235701" w14:textId="77777777" w:rsidR="00FC6CFE" w:rsidRPr="00834005" w:rsidRDefault="00FC6CFE" w:rsidP="00834005">
      <w:pPr>
        <w:pStyle w:val="ConsPlusNormal"/>
        <w:ind w:left="5103"/>
        <w:rPr>
          <w:rFonts w:ascii="Arial" w:hAnsi="Arial" w:cs="Arial"/>
          <w:sz w:val="24"/>
          <w:szCs w:val="24"/>
        </w:rPr>
      </w:pPr>
    </w:p>
    <w:p w14:paraId="3ACDBB59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P61"/>
      <w:bookmarkEnd w:id="0"/>
    </w:p>
    <w:p w14:paraId="01991416" w14:textId="77777777" w:rsidR="00FC6CFE" w:rsidRPr="00834005" w:rsidRDefault="00FC6CFE" w:rsidP="00834005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14:paraId="68A43FCB" w14:textId="77777777" w:rsidR="00FC6CFE" w:rsidRPr="00834005" w:rsidRDefault="00FC6CFE" w:rsidP="0083400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00304A9C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7AAE4EA" w14:textId="27C268FD" w:rsidR="00C41BB5" w:rsidRPr="00834005" w:rsidRDefault="00C41BB5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34005">
        <w:rPr>
          <w:rFonts w:ascii="Arial" w:hAnsi="Arial" w:cs="Arial"/>
          <w:sz w:val="24"/>
          <w:szCs w:val="24"/>
        </w:rPr>
        <w:t>Настоящий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регламентирует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 xml:space="preserve">Законом Воронежской области от 28.12.2007 г. № 175-ОЗ «О муниципальной службе в Воронежской области», Законом Воронежской области от 05.06.2006 </w:t>
      </w:r>
      <w:hyperlink r:id="rId9" w:history="1">
        <w:r w:rsidR="00832756" w:rsidRPr="00F50DBA">
          <w:rPr>
            <w:rFonts w:ascii="Arial" w:hAnsi="Arial" w:cs="Arial"/>
            <w:sz w:val="24"/>
            <w:szCs w:val="24"/>
          </w:rPr>
          <w:t>№42-ОЗ</w:t>
        </w:r>
      </w:hyperlink>
      <w:r w:rsidR="00832756" w:rsidRPr="00F50DBA">
        <w:rPr>
          <w:rFonts w:ascii="Arial" w:hAnsi="Arial" w:cs="Arial"/>
          <w:sz w:val="24"/>
          <w:szCs w:val="24"/>
        </w:rPr>
        <w:t xml:space="preserve"> «О пенсиях за выслугу лет лицам, замещавшим должности государственной гражданской службы Воронежской области», решением </w:t>
      </w:r>
      <w:r w:rsidR="0083275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83275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C164D2" w:rsidRPr="00D737B7">
        <w:rPr>
          <w:rFonts w:ascii="Arial" w:hAnsi="Arial" w:cs="Arial"/>
          <w:color w:val="000000"/>
          <w:sz w:val="24"/>
          <w:szCs w:val="24"/>
        </w:rPr>
        <w:t>от 12.04.2019 г. № 142 «О пенсиях за выслугу лет лицам</w:t>
      </w:r>
      <w:proofErr w:type="gramEnd"/>
      <w:r w:rsidR="00C164D2" w:rsidRPr="00D737B7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gramStart"/>
      <w:r w:rsidR="00C164D2" w:rsidRPr="00D737B7">
        <w:rPr>
          <w:rFonts w:ascii="Arial" w:hAnsi="Arial" w:cs="Arial"/>
          <w:color w:val="000000"/>
          <w:sz w:val="24"/>
          <w:szCs w:val="24"/>
        </w:rPr>
        <w:t xml:space="preserve">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C164D2" w:rsidRPr="00D737B7"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="00C164D2" w:rsidRPr="00D737B7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</w:t>
      </w:r>
      <w:r w:rsidR="00C164D2">
        <w:rPr>
          <w:rFonts w:ascii="Arial" w:hAnsi="Arial" w:cs="Arial"/>
          <w:color w:val="000000"/>
          <w:sz w:val="24"/>
          <w:szCs w:val="24"/>
        </w:rPr>
        <w:t xml:space="preserve">евского муниципального района» </w:t>
      </w:r>
      <w:r w:rsidRPr="00834005">
        <w:rPr>
          <w:rFonts w:ascii="Arial" w:hAnsi="Arial" w:cs="Arial"/>
          <w:sz w:val="24"/>
          <w:szCs w:val="24"/>
        </w:rPr>
        <w:t>основания,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лицам,</w:t>
      </w:r>
      <w:r w:rsidR="00980BF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замещавшим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71ACA" w:rsidRPr="00834005">
        <w:rPr>
          <w:rFonts w:ascii="Arial" w:hAnsi="Arial" w:cs="Arial"/>
          <w:sz w:val="24"/>
          <w:szCs w:val="24"/>
        </w:rPr>
        <w:t>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местного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самоуправления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  <w:r w:rsidR="00832756">
        <w:rPr>
          <w:rFonts w:ascii="Arial" w:hAnsi="Arial" w:cs="Arial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(далее</w:t>
      </w:r>
      <w:proofErr w:type="gramEnd"/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должности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80BFD" w:rsidRPr="009A3E0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329E" w:rsidRPr="009A3E01">
        <w:rPr>
          <w:rFonts w:ascii="Arial" w:hAnsi="Arial" w:cs="Arial"/>
          <w:color w:val="000000" w:themeColor="text1"/>
          <w:sz w:val="24"/>
          <w:szCs w:val="24"/>
        </w:rPr>
        <w:t>службы)</w:t>
      </w:r>
      <w:r w:rsidRPr="009A3E01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21CBF39" w14:textId="77777777" w:rsidR="00C41BB5" w:rsidRPr="00834005" w:rsidRDefault="00C41BB5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1BB92E0" w14:textId="5B31BF58" w:rsidR="00FC6CFE" w:rsidRPr="00834005" w:rsidRDefault="00DF6C1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CFE" w:rsidRPr="00834005">
        <w:rPr>
          <w:rFonts w:ascii="Arial" w:hAnsi="Arial" w:cs="Arial"/>
          <w:sz w:val="24"/>
          <w:szCs w:val="24"/>
        </w:rPr>
        <w:t>Индексация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повышении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служащих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71ACA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случаях,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предусмотренных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 w:rsidRPr="00F50DBA">
        <w:rPr>
          <w:rFonts w:ascii="Arial" w:hAnsi="Arial" w:cs="Arial"/>
          <w:sz w:val="24"/>
          <w:szCs w:val="24"/>
        </w:rPr>
        <w:t xml:space="preserve">решением </w:t>
      </w:r>
      <w:r w:rsidR="0083275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83275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C164D2" w:rsidRPr="00D737B7">
        <w:rPr>
          <w:rFonts w:ascii="Arial" w:hAnsi="Arial" w:cs="Arial"/>
          <w:color w:val="000000"/>
          <w:sz w:val="24"/>
          <w:szCs w:val="24"/>
        </w:rPr>
        <w:t>от 12.04.2019 г. № 142 «О пенсиях за выслугу лет лицам, замещавшим должности муниципальной службы и лицам, замещавшим на постоянной основе выборную</w:t>
      </w:r>
      <w:proofErr w:type="gramEnd"/>
      <w:r w:rsidR="00C164D2" w:rsidRPr="00D737B7">
        <w:rPr>
          <w:rFonts w:ascii="Arial" w:hAnsi="Arial" w:cs="Arial"/>
          <w:color w:val="000000"/>
          <w:sz w:val="24"/>
          <w:szCs w:val="24"/>
        </w:rPr>
        <w:t xml:space="preserve"> муниципальную должность в органах местного самоуправления </w:t>
      </w:r>
      <w:proofErr w:type="spellStart"/>
      <w:r w:rsidR="00C164D2" w:rsidRPr="00D737B7"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="00C164D2" w:rsidRPr="00D737B7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</w:t>
      </w:r>
      <w:r w:rsidR="00C164D2">
        <w:rPr>
          <w:rFonts w:ascii="Arial" w:hAnsi="Arial" w:cs="Arial"/>
          <w:color w:val="000000"/>
          <w:sz w:val="24"/>
          <w:szCs w:val="24"/>
        </w:rPr>
        <w:t>евского муниципального района»</w:t>
      </w:r>
      <w:r w:rsidR="00832756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(далее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Порядок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713BA" w:rsidRPr="00834005">
        <w:rPr>
          <w:rFonts w:ascii="Arial" w:hAnsi="Arial" w:cs="Arial"/>
          <w:sz w:val="24"/>
          <w:szCs w:val="24"/>
        </w:rPr>
        <w:t>лет</w:t>
      </w:r>
      <w:r w:rsidR="00CF6C5F" w:rsidRPr="00834005">
        <w:rPr>
          <w:rFonts w:ascii="Arial" w:hAnsi="Arial" w:cs="Arial"/>
          <w:sz w:val="24"/>
          <w:szCs w:val="24"/>
        </w:rPr>
        <w:t>)</w:t>
      </w:r>
      <w:r w:rsidR="00FC6CFE" w:rsidRPr="00834005">
        <w:rPr>
          <w:rFonts w:ascii="Arial" w:hAnsi="Arial" w:cs="Arial"/>
          <w:sz w:val="24"/>
          <w:szCs w:val="24"/>
        </w:rPr>
        <w:t>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путем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заработка,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исчислялась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пенсии):</w:t>
      </w:r>
    </w:p>
    <w:p w14:paraId="23FE79DD" w14:textId="4A4428E1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92CA3" w:rsidRPr="00834005">
        <w:rPr>
          <w:rFonts w:ascii="Arial" w:hAnsi="Arial" w:cs="Arial"/>
          <w:sz w:val="24"/>
          <w:szCs w:val="24"/>
        </w:rPr>
        <w:t xml:space="preserve">средневзвешенный </w:t>
      </w:r>
      <w:r w:rsidRPr="00834005">
        <w:rPr>
          <w:rFonts w:ascii="Arial" w:hAnsi="Arial" w:cs="Arial"/>
          <w:sz w:val="24"/>
          <w:szCs w:val="24"/>
        </w:rPr>
        <w:t>индекс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классный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чин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14:paraId="7495C8A2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средневзвешенный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централизованном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одной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или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нескольких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дополнительных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входящих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состав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9B7DB4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службы;</w:t>
      </w:r>
    </w:p>
    <w:p w14:paraId="5288EA52" w14:textId="0BDD9622" w:rsidR="00FC6CFE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исходя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lastRenderedPageBreak/>
        <w:t>проиндексированного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последовательном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всех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предшествующих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индексов).</w:t>
      </w:r>
    </w:p>
    <w:p w14:paraId="69922A59" w14:textId="54DC67BE" w:rsidR="001857E0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Средневзвешенные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индексы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повышения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одной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или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нескольких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выплат,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входящих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состав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денежного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содержания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служащих,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замещающих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утверждаются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нормативным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правовым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актом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CF6C5F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832756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района</w:t>
      </w:r>
      <w:r w:rsidR="00832756">
        <w:rPr>
          <w:rFonts w:ascii="Arial" w:hAnsi="Arial" w:cs="Arial"/>
          <w:sz w:val="24"/>
          <w:szCs w:val="24"/>
        </w:rPr>
        <w:t xml:space="preserve"> Воронежской области</w:t>
      </w:r>
      <w:r w:rsidR="00FC6CFE" w:rsidRPr="00834005">
        <w:rPr>
          <w:rFonts w:ascii="Arial" w:hAnsi="Arial" w:cs="Arial"/>
          <w:sz w:val="24"/>
          <w:szCs w:val="24"/>
        </w:rPr>
        <w:t>.</w:t>
      </w:r>
    </w:p>
    <w:p w14:paraId="276F7B04" w14:textId="77777777" w:rsidR="001857E0" w:rsidRPr="00460467" w:rsidRDefault="001857E0" w:rsidP="0083400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средневзвешенного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среднемесячного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из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определяется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0,8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последовательном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всех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предшествующих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должностных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окладов.</w:t>
      </w:r>
    </w:p>
    <w:p w14:paraId="7ACF0464" w14:textId="77777777" w:rsidR="001857E0" w:rsidRPr="00460467" w:rsidRDefault="001857E0" w:rsidP="00834005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средневзвешенного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одной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нескольких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входящих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законодательством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состав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содержания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служащих,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проиндексированного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среднемесячного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из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определяется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0,8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примененного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состоянию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день,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которого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производится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данному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основанию.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этом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общая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(инвалидности),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может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превышать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75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процентов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среднего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заработка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служащего.</w:t>
      </w:r>
    </w:p>
    <w:p w14:paraId="72E87C84" w14:textId="77777777" w:rsidR="001857E0" w:rsidRPr="00460467" w:rsidRDefault="001857E0" w:rsidP="00834005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определении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индексацией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учитываются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приходящиеся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нетрудоспособных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членов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семьи,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достижением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возраста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80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наличием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инвалидности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I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группы,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полагающиеся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связи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валоризацией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пенсионных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прав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 w:rsidR="00980BFD">
        <w:rPr>
          <w:rFonts w:cs="Arial"/>
        </w:rPr>
        <w:t xml:space="preserve"> </w:t>
      </w:r>
      <w:hyperlink r:id="rId10" w:history="1">
        <w:r w:rsidRPr="00460467">
          <w:rPr>
            <w:rFonts w:cs="Arial"/>
          </w:rPr>
          <w:t>законом</w:t>
        </w:r>
      </w:hyperlink>
      <w:r w:rsidR="00980BFD">
        <w:rPr>
          <w:rFonts w:cs="Arial"/>
        </w:rPr>
        <w:t xml:space="preserve"> </w:t>
      </w:r>
      <w:r w:rsidRPr="00460467">
        <w:rPr>
          <w:rFonts w:cs="Arial"/>
        </w:rPr>
        <w:t>"О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трудовых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пенсиях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Российской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Федерации",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установленной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исчисленной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Федеральным</w:t>
      </w:r>
      <w:r w:rsidR="00980BFD">
        <w:rPr>
          <w:rFonts w:cs="Arial"/>
        </w:rPr>
        <w:t xml:space="preserve"> </w:t>
      </w:r>
      <w:hyperlink r:id="rId11" w:history="1">
        <w:r w:rsidRPr="00460467">
          <w:rPr>
            <w:rFonts w:cs="Arial"/>
          </w:rPr>
          <w:t>законом</w:t>
        </w:r>
      </w:hyperlink>
      <w:r w:rsidR="00980BFD">
        <w:rPr>
          <w:rFonts w:cs="Arial"/>
        </w:rPr>
        <w:t xml:space="preserve"> </w:t>
      </w:r>
      <w:r w:rsidRPr="00460467">
        <w:rPr>
          <w:rFonts w:cs="Arial"/>
        </w:rPr>
        <w:t>"О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пенсиях",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также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суммы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размеров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фиксированной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впервые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числе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позднее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возникновения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права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нее,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восстановлении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выплаты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или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назначении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указанной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вновь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отказа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от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получения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установленной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том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числе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досрочно)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страховой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старости.</w:t>
      </w:r>
    </w:p>
    <w:p w14:paraId="5BFDCE76" w14:textId="77777777" w:rsidR="001857E0" w:rsidRPr="00460467" w:rsidRDefault="001857E0" w:rsidP="00834005">
      <w:pPr>
        <w:widowControl w:val="0"/>
        <w:autoSpaceDE w:val="0"/>
        <w:autoSpaceDN w:val="0"/>
        <w:ind w:firstLine="709"/>
        <w:rPr>
          <w:rFonts w:cs="Arial"/>
        </w:rPr>
      </w:pPr>
      <w:r w:rsidRPr="00460467">
        <w:rPr>
          <w:rFonts w:cs="Arial"/>
        </w:rPr>
        <w:t>Индексация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пенсий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производится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дня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повышения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централизованном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порядке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содержания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(денежного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вознаграждения)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муниципальных</w:t>
      </w:r>
      <w:r w:rsidR="00980BFD">
        <w:rPr>
          <w:rFonts w:cs="Arial"/>
        </w:rPr>
        <w:t xml:space="preserve"> </w:t>
      </w:r>
      <w:r w:rsidRPr="00460467">
        <w:rPr>
          <w:rFonts w:cs="Arial"/>
        </w:rPr>
        <w:t>служащих.</w:t>
      </w:r>
    </w:p>
    <w:p w14:paraId="32E65E1C" w14:textId="4F3224E9" w:rsidR="00FC6CFE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администрацией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поселения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DF6C87"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района</w:t>
      </w:r>
      <w:r w:rsidR="00FC6CFE" w:rsidRPr="00834005">
        <w:rPr>
          <w:rFonts w:ascii="Arial" w:hAnsi="Arial" w:cs="Arial"/>
          <w:sz w:val="24"/>
          <w:szCs w:val="24"/>
        </w:rPr>
        <w:t>:</w:t>
      </w:r>
    </w:p>
    <w:p w14:paraId="4AB51876" w14:textId="23752859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нормативным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 xml:space="preserve">района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проведении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индексации;</w:t>
      </w:r>
    </w:p>
    <w:p w14:paraId="20783ADD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продолжительности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учетом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(или)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lastRenderedPageBreak/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окладом.</w:t>
      </w:r>
    </w:p>
    <w:p w14:paraId="3F76FB83" w14:textId="33E12857" w:rsidR="007E6228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осуществления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производимого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основаниям,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предусмотренным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Порядком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выплаты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7E6228" w:rsidRPr="00834005">
        <w:rPr>
          <w:rFonts w:ascii="Arial" w:hAnsi="Arial" w:cs="Arial"/>
          <w:sz w:val="24"/>
          <w:szCs w:val="24"/>
        </w:rPr>
        <w:t>лет.</w:t>
      </w:r>
    </w:p>
    <w:p w14:paraId="529BB884" w14:textId="3F68A69E" w:rsidR="00FC6CFE" w:rsidRPr="00834005" w:rsidRDefault="00DF6C1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4.1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изменении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продолжительности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(стажа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должностей),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учетом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определяется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(или)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замещении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должности)</w:t>
      </w:r>
      <w:r w:rsidR="00DF6C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месяцев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окладом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лицом,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имеющим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право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получение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proofErr w:type="gramEnd"/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заявлению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была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приостановлена,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главы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hyperlink w:anchor="P1157" w:history="1">
        <w:r w:rsidR="00FC6CFE" w:rsidRPr="00834005">
          <w:rPr>
            <w:rFonts w:ascii="Arial" w:hAnsi="Arial" w:cs="Arial"/>
            <w:sz w:val="24"/>
            <w:szCs w:val="24"/>
          </w:rPr>
          <w:t>приложение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="00322880" w:rsidRPr="00834005">
          <w:rPr>
            <w:rFonts w:ascii="Arial" w:hAnsi="Arial" w:cs="Arial"/>
            <w:sz w:val="24"/>
            <w:szCs w:val="24"/>
          </w:rPr>
          <w:t>№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="005D6D51" w:rsidRPr="00834005">
          <w:rPr>
            <w:rFonts w:ascii="Arial" w:hAnsi="Arial" w:cs="Arial"/>
            <w:sz w:val="24"/>
            <w:szCs w:val="24"/>
          </w:rPr>
          <w:t>1</w:t>
        </w:r>
      </w:hyperlink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настоящему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</w:t>
      </w:r>
      <w:r w:rsidR="00322880" w:rsidRPr="00834005">
        <w:rPr>
          <w:rFonts w:ascii="Arial" w:hAnsi="Arial" w:cs="Arial"/>
          <w:sz w:val="24"/>
          <w:szCs w:val="24"/>
        </w:rPr>
        <w:t>орядку</w:t>
      </w:r>
      <w:r w:rsidR="00FC6CFE" w:rsidRPr="00834005">
        <w:rPr>
          <w:rFonts w:ascii="Arial" w:hAnsi="Arial" w:cs="Arial"/>
          <w:sz w:val="24"/>
          <w:szCs w:val="24"/>
        </w:rPr>
        <w:t>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предоставлении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следующих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документов:</w:t>
      </w:r>
    </w:p>
    <w:p w14:paraId="3B027752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36"/>
      <w:bookmarkEnd w:id="1"/>
      <w:r w:rsidRPr="00834005">
        <w:rPr>
          <w:rFonts w:ascii="Arial" w:hAnsi="Arial" w:cs="Arial"/>
          <w:sz w:val="24"/>
          <w:szCs w:val="24"/>
        </w:rPr>
        <w:t>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должностей);</w:t>
      </w:r>
    </w:p>
    <w:p w14:paraId="68A856AF" w14:textId="48B74B63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б)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заработка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случае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322880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 xml:space="preserve">района </w:t>
      </w:r>
      <w:r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месяцев</w:t>
      </w:r>
      <w:proofErr w:type="gramEnd"/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окладом;</w:t>
      </w:r>
    </w:p>
    <w:p w14:paraId="1D1265DF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(указа,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постановления,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увольнении;</w:t>
      </w:r>
    </w:p>
    <w:p w14:paraId="65DADDDF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139"/>
      <w:bookmarkEnd w:id="2"/>
      <w:r w:rsidRPr="00834005">
        <w:rPr>
          <w:rFonts w:ascii="Arial" w:hAnsi="Arial" w:cs="Arial"/>
          <w:sz w:val="24"/>
          <w:szCs w:val="24"/>
        </w:rPr>
        <w:t>г)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4DE32A06" w14:textId="6DD3B9A5" w:rsidR="00FC6CFE" w:rsidRPr="00834005" w:rsidRDefault="005D6D51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 w:rsidR="009A3E01">
        <w:rPr>
          <w:rFonts w:ascii="Arial" w:hAnsi="Arial" w:cs="Arial"/>
          <w:sz w:val="24"/>
          <w:szCs w:val="24"/>
        </w:rPr>
        <w:t>2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Документы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рассматриваются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заседании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комиссии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рассмотрению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документов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для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назначения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1857E0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(далее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–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Комиссия)</w:t>
      </w:r>
      <w:r w:rsidR="00FC6CFE"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результатам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рассмотрения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2A1458" w:rsidRPr="00834005">
        <w:rPr>
          <w:rFonts w:ascii="Arial" w:hAnsi="Arial" w:cs="Arial"/>
          <w:sz w:val="24"/>
          <w:szCs w:val="24"/>
        </w:rPr>
        <w:t>К</w:t>
      </w:r>
      <w:r w:rsidR="00FC6CFE" w:rsidRPr="00834005">
        <w:rPr>
          <w:rFonts w:ascii="Arial" w:hAnsi="Arial" w:cs="Arial"/>
          <w:sz w:val="24"/>
          <w:szCs w:val="24"/>
        </w:rPr>
        <w:t>омиссия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принимает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решение.</w:t>
      </w:r>
    </w:p>
    <w:p w14:paraId="1ED017FA" w14:textId="2856585C" w:rsidR="002A1458" w:rsidRPr="00834005" w:rsidRDefault="002A1458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принимает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форме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распоряжения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основании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решения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Комиссии.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первого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числа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месяца,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котором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лицо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обратилось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заявлением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увольнения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должностей,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указанных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AA69D6" w:rsidRPr="00F50DBA">
        <w:rPr>
          <w:rFonts w:ascii="Arial" w:hAnsi="Arial" w:cs="Arial"/>
          <w:sz w:val="24"/>
          <w:szCs w:val="24"/>
        </w:rPr>
        <w:t>решени</w:t>
      </w:r>
      <w:r w:rsidR="00AA69D6">
        <w:rPr>
          <w:rFonts w:ascii="Arial" w:hAnsi="Arial" w:cs="Arial"/>
          <w:sz w:val="24"/>
          <w:szCs w:val="24"/>
        </w:rPr>
        <w:t>и</w:t>
      </w:r>
      <w:r w:rsidR="00AA69D6" w:rsidRPr="00F50DBA">
        <w:rPr>
          <w:rFonts w:ascii="Arial" w:hAnsi="Arial" w:cs="Arial"/>
          <w:sz w:val="24"/>
          <w:szCs w:val="24"/>
        </w:rPr>
        <w:t xml:space="preserve"> </w:t>
      </w:r>
      <w:r w:rsidR="00AA69D6" w:rsidRPr="00C55728">
        <w:rPr>
          <w:rFonts w:ascii="Arial" w:hAnsi="Arial" w:cs="Arial"/>
          <w:bCs/>
          <w:sz w:val="24"/>
          <w:szCs w:val="24"/>
          <w:lang w:eastAsia="ar-SA"/>
        </w:rPr>
        <w:t xml:space="preserve">Совета народных депутатов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AA69D6" w:rsidRPr="00F50DB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C164D2" w:rsidRPr="00D737B7">
        <w:rPr>
          <w:rFonts w:ascii="Arial" w:hAnsi="Arial" w:cs="Arial"/>
          <w:color w:val="000000"/>
          <w:sz w:val="24"/>
          <w:szCs w:val="24"/>
        </w:rPr>
        <w:t>от 12.04.2019 г. № 142 «О пенсиях за выслугу лет лицам, замещавшим</w:t>
      </w:r>
      <w:proofErr w:type="gramEnd"/>
      <w:r w:rsidR="00C164D2" w:rsidRPr="00D737B7">
        <w:rPr>
          <w:rFonts w:ascii="Arial" w:hAnsi="Arial" w:cs="Arial"/>
          <w:color w:val="000000"/>
          <w:sz w:val="24"/>
          <w:szCs w:val="24"/>
        </w:rPr>
        <w:t xml:space="preserve">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C164D2" w:rsidRPr="00D737B7">
        <w:rPr>
          <w:rFonts w:ascii="Arial" w:hAnsi="Arial" w:cs="Arial"/>
          <w:color w:val="000000"/>
          <w:sz w:val="24"/>
          <w:szCs w:val="24"/>
        </w:rPr>
        <w:t>Меловатского</w:t>
      </w:r>
      <w:proofErr w:type="spellEnd"/>
      <w:r w:rsidR="00C164D2" w:rsidRPr="00D737B7">
        <w:rPr>
          <w:rFonts w:ascii="Arial" w:hAnsi="Arial" w:cs="Arial"/>
          <w:color w:val="000000"/>
          <w:sz w:val="24"/>
          <w:szCs w:val="24"/>
        </w:rPr>
        <w:t xml:space="preserve"> сельского поселения Калаче</w:t>
      </w:r>
      <w:r w:rsidR="00C164D2">
        <w:rPr>
          <w:rFonts w:ascii="Arial" w:hAnsi="Arial" w:cs="Arial"/>
          <w:color w:val="000000"/>
          <w:sz w:val="24"/>
          <w:szCs w:val="24"/>
        </w:rPr>
        <w:t>евского муниципального района»</w:t>
      </w:r>
      <w:r w:rsidR="000704B6" w:rsidRPr="00834005">
        <w:rPr>
          <w:rFonts w:ascii="Arial" w:hAnsi="Arial" w:cs="Arial"/>
          <w:sz w:val="24"/>
          <w:szCs w:val="24"/>
        </w:rPr>
        <w:t>.</w:t>
      </w:r>
    </w:p>
    <w:p w14:paraId="69F605C3" w14:textId="01270BF7" w:rsidR="00FC6CFE" w:rsidRPr="00834005" w:rsidRDefault="005D6D51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5.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письменно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уведомляет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получателей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результате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произведенного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</w:t>
      </w:r>
      <w:hyperlink w:anchor="P1005" w:history="1">
        <w:r w:rsidR="00FC6CFE" w:rsidRPr="00834005">
          <w:rPr>
            <w:rFonts w:ascii="Arial" w:hAnsi="Arial" w:cs="Arial"/>
            <w:sz w:val="24"/>
            <w:szCs w:val="24"/>
          </w:rPr>
          <w:t>приложение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№</w:t>
        </w:r>
        <w:r w:rsidR="00980BFD">
          <w:rPr>
            <w:rFonts w:ascii="Arial" w:hAnsi="Arial" w:cs="Arial"/>
            <w:sz w:val="24"/>
            <w:szCs w:val="24"/>
          </w:rPr>
          <w:t xml:space="preserve"> </w:t>
        </w:r>
        <w:r w:rsidRPr="00834005">
          <w:rPr>
            <w:rFonts w:ascii="Arial" w:hAnsi="Arial" w:cs="Arial"/>
            <w:sz w:val="24"/>
            <w:szCs w:val="24"/>
          </w:rPr>
          <w:t>2</w:t>
        </w:r>
      </w:hyperlink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настоящему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По</w:t>
      </w:r>
      <w:r w:rsidRPr="00834005">
        <w:rPr>
          <w:rFonts w:ascii="Arial" w:hAnsi="Arial" w:cs="Arial"/>
          <w:sz w:val="24"/>
          <w:szCs w:val="24"/>
        </w:rPr>
        <w:t>рядку</w:t>
      </w:r>
      <w:r w:rsidR="00FC6CFE" w:rsidRPr="00834005">
        <w:rPr>
          <w:rFonts w:ascii="Arial" w:hAnsi="Arial" w:cs="Arial"/>
          <w:sz w:val="24"/>
          <w:szCs w:val="24"/>
        </w:rPr>
        <w:t>).</w:t>
      </w:r>
    </w:p>
    <w:p w14:paraId="1E47F91C" w14:textId="77777777" w:rsidR="00FC6CFE" w:rsidRP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5D6D51" w:rsidRPr="00834005">
        <w:rPr>
          <w:rFonts w:ascii="Arial" w:hAnsi="Arial" w:cs="Arial"/>
          <w:sz w:val="24"/>
          <w:szCs w:val="24"/>
        </w:rPr>
        <w:t>1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новом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производится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дня,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установленного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правовом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акте.</w:t>
      </w:r>
    </w:p>
    <w:p w14:paraId="4A2C76E5" w14:textId="4E7950E4" w:rsidR="00834005" w:rsidRDefault="00FC6CFE" w:rsidP="00834005">
      <w:pPr>
        <w:pStyle w:val="ConsPlusNormal"/>
        <w:spacing w:before="220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5.</w:t>
      </w:r>
      <w:r w:rsidR="005D6D51" w:rsidRPr="00834005">
        <w:rPr>
          <w:rFonts w:ascii="Arial" w:hAnsi="Arial" w:cs="Arial"/>
          <w:sz w:val="24"/>
          <w:szCs w:val="24"/>
        </w:rPr>
        <w:t>2</w:t>
      </w:r>
      <w:r w:rsidRPr="00834005">
        <w:rPr>
          <w:rFonts w:ascii="Arial" w:hAnsi="Arial" w:cs="Arial"/>
          <w:sz w:val="24"/>
          <w:szCs w:val="24"/>
        </w:rPr>
        <w:t>.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6D51" w:rsidRPr="00834005">
        <w:rPr>
          <w:rFonts w:ascii="Arial" w:hAnsi="Arial" w:cs="Arial"/>
          <w:sz w:val="24"/>
          <w:szCs w:val="24"/>
        </w:rPr>
        <w:t>Администрация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сельского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поселения</w:t>
      </w:r>
      <w:r w:rsidR="00DF6C87">
        <w:rPr>
          <w:rFonts w:ascii="Arial" w:hAnsi="Arial" w:cs="Arial"/>
          <w:sz w:val="24"/>
          <w:szCs w:val="24"/>
        </w:rPr>
        <w:t xml:space="preserve"> Калачеевского </w:t>
      </w:r>
      <w:r w:rsidR="00DF6C87" w:rsidRPr="00834005">
        <w:rPr>
          <w:rFonts w:ascii="Arial" w:hAnsi="Arial" w:cs="Arial"/>
          <w:sz w:val="24"/>
          <w:szCs w:val="24"/>
        </w:rPr>
        <w:t>муниципального</w:t>
      </w:r>
      <w:r w:rsidR="00DF6C87">
        <w:rPr>
          <w:rFonts w:ascii="Arial" w:hAnsi="Arial" w:cs="Arial"/>
          <w:sz w:val="24"/>
          <w:szCs w:val="24"/>
        </w:rPr>
        <w:t xml:space="preserve"> </w:t>
      </w:r>
      <w:r w:rsidR="00DF6C87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запрашивает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сведения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производящих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назначение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выплату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пенсий,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страховой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старости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(инвалидности)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лиц,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которым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выплачивается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том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числе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форме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использованием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единой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подключаемых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ней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региональных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систем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электронного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взаимодействия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межведомственному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запросу,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</w:t>
      </w:r>
      <w:proofErr w:type="gramEnd"/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также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ежемесячно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ЗАГС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соответствующим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записям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актов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гражданского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состояния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либо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органах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Министерства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внутренних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дел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Российской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Федерации.</w:t>
      </w:r>
    </w:p>
    <w:p w14:paraId="7BCF1317" w14:textId="73835198" w:rsidR="00D214DA" w:rsidRPr="00834005" w:rsidRDefault="00834005" w:rsidP="00D214DA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>
        <w:rPr>
          <w:rFonts w:cs="Arial"/>
        </w:rPr>
        <w:br w:type="page"/>
      </w:r>
      <w:bookmarkStart w:id="3" w:name="P237"/>
      <w:bookmarkEnd w:id="3"/>
      <w:r w:rsidR="00D214DA"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№</w:t>
      </w:r>
      <w:r w:rsidR="00D214DA">
        <w:rPr>
          <w:rFonts w:ascii="Arial" w:hAnsi="Arial" w:cs="Arial"/>
          <w:sz w:val="24"/>
          <w:szCs w:val="24"/>
        </w:rPr>
        <w:t xml:space="preserve"> 1</w:t>
      </w:r>
    </w:p>
    <w:p w14:paraId="26DA1339" w14:textId="4EA3B24C" w:rsidR="005D6D51" w:rsidRPr="00834005" w:rsidRDefault="005D6D51" w:rsidP="00D214DA">
      <w:pPr>
        <w:ind w:left="4536"/>
        <w:rPr>
          <w:rFonts w:cs="Arial"/>
        </w:rPr>
      </w:pPr>
      <w:r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Порядку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и</w:t>
      </w:r>
      <w:r w:rsidR="00980BFD">
        <w:rPr>
          <w:rFonts w:cs="Arial"/>
        </w:rPr>
        <w:t xml:space="preserve"> </w:t>
      </w:r>
    </w:p>
    <w:p w14:paraId="172037FE" w14:textId="77777777" w:rsidR="005D6D51" w:rsidRPr="00834005" w:rsidRDefault="005D6D51" w:rsidP="00834005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4A10CD49" w14:textId="77777777" w:rsidR="005D6D51" w:rsidRPr="00834005" w:rsidRDefault="005D6D51" w:rsidP="00834005">
      <w:pPr>
        <w:pStyle w:val="ConsPlusNormal"/>
        <w:ind w:left="5103"/>
        <w:outlineLvl w:val="1"/>
        <w:rPr>
          <w:rFonts w:ascii="Arial" w:hAnsi="Arial" w:cs="Arial"/>
          <w:sz w:val="24"/>
          <w:szCs w:val="24"/>
        </w:rPr>
      </w:pPr>
    </w:p>
    <w:p w14:paraId="01A04456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ОБРАЗЕЦ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1</w:t>
      </w:r>
    </w:p>
    <w:p w14:paraId="7C6A5069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408DEAB4" w14:textId="57E06FAE" w:rsidR="00D214DA" w:rsidRPr="00834005" w:rsidRDefault="00D214D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Главе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F71E1F8" w14:textId="52F1D7FE" w:rsidR="00D214DA" w:rsidRPr="00834005" w:rsidRDefault="0060179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сельского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="00D214DA" w:rsidRPr="00834005">
        <w:rPr>
          <w:rFonts w:ascii="Arial" w:hAnsi="Arial" w:cs="Arial"/>
          <w:sz w:val="24"/>
          <w:szCs w:val="24"/>
        </w:rPr>
        <w:t>поселения</w:t>
      </w:r>
    </w:p>
    <w:p w14:paraId="6EF6B41E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Калачеевского </w:t>
      </w:r>
      <w:r w:rsidRPr="00834005">
        <w:rPr>
          <w:rFonts w:ascii="Arial" w:hAnsi="Arial" w:cs="Arial"/>
          <w:sz w:val="24"/>
          <w:szCs w:val="24"/>
        </w:rPr>
        <w:t>муниципального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района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68D89D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14:paraId="164AC04D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</w:t>
      </w:r>
    </w:p>
    <w:p w14:paraId="4CC00577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отчество)</w:t>
      </w:r>
    </w:p>
    <w:p w14:paraId="7D9E889C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45EBB578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заявителя)</w:t>
      </w:r>
    </w:p>
    <w:p w14:paraId="7E9D8C8A" w14:textId="77777777" w:rsidR="00D214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7D258310" w14:textId="77777777" w:rsidR="00D214DA" w:rsidRPr="00834005" w:rsidRDefault="00D214D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адрес)</w:t>
      </w:r>
    </w:p>
    <w:p w14:paraId="66C5E9F4" w14:textId="2322039C" w:rsidR="005D6D51" w:rsidRPr="00834005" w:rsidRDefault="005D6D51" w:rsidP="00D214DA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1AD268F" w14:textId="77777777" w:rsidR="005D6D51" w:rsidRPr="00834005" w:rsidRDefault="005D6D51" w:rsidP="00834005">
      <w:pPr>
        <w:pStyle w:val="ConsPlusNormal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14:paraId="7AAD0B85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B9FE9C5" w14:textId="77777777" w:rsidR="005D6D51" w:rsidRPr="00834005" w:rsidRDefault="005D6D51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«___»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должности___________________________________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изменением</w:t>
      </w:r>
    </w:p>
    <w:p w14:paraId="20D81F88" w14:textId="77777777" w:rsidR="005D6D51" w:rsidRPr="00834005" w:rsidRDefault="00980BFD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должности)</w:t>
      </w:r>
    </w:p>
    <w:p w14:paraId="1E3E6CA4" w14:textId="009874A0" w:rsidR="005D6D51" w:rsidRPr="00834005" w:rsidRDefault="005D6D51" w:rsidP="00D214DA">
      <w:pPr>
        <w:ind w:firstLine="709"/>
        <w:rPr>
          <w:rFonts w:cs="Arial"/>
        </w:rPr>
      </w:pPr>
      <w:r w:rsidRPr="00834005">
        <w:rPr>
          <w:rFonts w:cs="Arial"/>
        </w:rPr>
        <w:t>продолжительности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стажа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(стажа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замещения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должности)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прошу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(доплаты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пенсии),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назначенной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Положением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о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пенсиях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лицам,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замещавшим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должности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о</w:t>
      </w:r>
      <w:r w:rsidR="000704B6" w:rsidRPr="00834005">
        <w:rPr>
          <w:rFonts w:cs="Arial"/>
        </w:rPr>
        <w:t>рганах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местного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самоуправления</w:t>
      </w:r>
      <w:r w:rsidR="00D214DA" w:rsidRPr="003454DC">
        <w:rPr>
          <w:rFonts w:cs="Arial"/>
          <w:color w:val="000000"/>
        </w:rPr>
        <w:t xml:space="preserve">, </w:t>
      </w:r>
      <w:r w:rsidR="00D214DA">
        <w:rPr>
          <w:rFonts w:cs="Arial"/>
          <w:color w:val="000000"/>
        </w:rPr>
        <w:t xml:space="preserve">и </w:t>
      </w:r>
      <w:proofErr w:type="gramStart"/>
      <w:r w:rsidR="00D214DA">
        <w:rPr>
          <w:rFonts w:cs="Arial"/>
          <w:color w:val="000000"/>
        </w:rPr>
        <w:t>лицам</w:t>
      </w:r>
      <w:proofErr w:type="gramEnd"/>
      <w:r w:rsidR="00D214DA">
        <w:rPr>
          <w:rFonts w:cs="Arial"/>
          <w:color w:val="000000"/>
        </w:rPr>
        <w:t xml:space="preserve"> замещавшим на постоянной основе выборную муниципальную должность в органах местного самоуправления администрации </w:t>
      </w:r>
      <w:proofErr w:type="spellStart"/>
      <w:r w:rsidR="0060179A">
        <w:rPr>
          <w:rFonts w:cs="Arial"/>
          <w:color w:val="000000"/>
        </w:rPr>
        <w:t>Меловатского</w:t>
      </w:r>
      <w:proofErr w:type="spellEnd"/>
      <w:r w:rsidR="00C164D2">
        <w:rPr>
          <w:rFonts w:cs="Arial"/>
          <w:color w:val="000000"/>
        </w:rPr>
        <w:t xml:space="preserve"> </w:t>
      </w:r>
      <w:r w:rsidR="00D214DA" w:rsidRPr="00D214DA">
        <w:rPr>
          <w:rFonts w:cs="Arial"/>
          <w:color w:val="000000"/>
        </w:rPr>
        <w:t>сельского поселения Калачеевского муниципального района</w:t>
      </w:r>
      <w:r w:rsidR="00D214DA" w:rsidRPr="00D214DA">
        <w:rPr>
          <w:rFonts w:cs="Arial"/>
        </w:rPr>
        <w:t>»</w:t>
      </w:r>
      <w:r w:rsidR="00B251DA" w:rsidRPr="00834005">
        <w:rPr>
          <w:rFonts w:cs="Arial"/>
        </w:rPr>
        <w:t>,</w:t>
      </w:r>
      <w:r w:rsidR="00980BFD">
        <w:rPr>
          <w:rFonts w:cs="Arial"/>
        </w:rPr>
        <w:t xml:space="preserve"> </w:t>
      </w:r>
      <w:r w:rsidR="00B251DA" w:rsidRPr="00834005">
        <w:rPr>
          <w:rFonts w:cs="Arial"/>
        </w:rPr>
        <w:t>утвержденным</w:t>
      </w:r>
      <w:r w:rsidR="00980BFD">
        <w:rPr>
          <w:rFonts w:cs="Arial"/>
        </w:rPr>
        <w:t xml:space="preserve"> </w:t>
      </w:r>
      <w:r w:rsidR="00D214DA">
        <w:rPr>
          <w:rFonts w:cs="Arial"/>
        </w:rPr>
        <w:t xml:space="preserve">решением </w:t>
      </w:r>
      <w:r w:rsidR="00992CA3">
        <w:rPr>
          <w:rFonts w:cs="Arial"/>
        </w:rPr>
        <w:t>Совета народных депутатов</w:t>
      </w:r>
      <w:r w:rsidR="00D214DA">
        <w:rPr>
          <w:rFonts w:cs="Arial"/>
        </w:rPr>
        <w:t xml:space="preserve"> </w:t>
      </w:r>
      <w:proofErr w:type="spellStart"/>
      <w:r w:rsidR="0060179A">
        <w:rPr>
          <w:rFonts w:cs="Arial"/>
        </w:rPr>
        <w:t>Меловатского</w:t>
      </w:r>
      <w:proofErr w:type="spellEnd"/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сельского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поселения</w:t>
      </w:r>
      <w:r w:rsidR="00D214DA">
        <w:rPr>
          <w:rFonts w:cs="Arial"/>
        </w:rPr>
        <w:t xml:space="preserve"> Калачеевского </w:t>
      </w:r>
      <w:r w:rsidR="00D214DA" w:rsidRPr="00834005">
        <w:rPr>
          <w:rFonts w:cs="Arial"/>
        </w:rPr>
        <w:t>муниципального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района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Воронежской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области</w:t>
      </w:r>
      <w:r w:rsidR="00D214DA">
        <w:rPr>
          <w:rFonts w:cs="Arial"/>
        </w:rPr>
        <w:t xml:space="preserve"> </w:t>
      </w:r>
      <w:r w:rsidR="00C164D2" w:rsidRPr="00D737B7">
        <w:rPr>
          <w:rFonts w:cs="Arial"/>
          <w:color w:val="000000"/>
        </w:rPr>
        <w:t xml:space="preserve">от 12.04.2019 г. № 142 «О пенсиях за выслугу лет лицам, замещавшим должности муниципальной службы и лицам, замещавшим на постоянной основе выборную муниципальную должность в органах местного самоуправления </w:t>
      </w:r>
      <w:proofErr w:type="spellStart"/>
      <w:r w:rsidR="00C164D2" w:rsidRPr="00D737B7">
        <w:rPr>
          <w:rFonts w:cs="Arial"/>
          <w:color w:val="000000"/>
        </w:rPr>
        <w:t>Меловатского</w:t>
      </w:r>
      <w:proofErr w:type="spellEnd"/>
      <w:r w:rsidR="00C164D2" w:rsidRPr="00D737B7">
        <w:rPr>
          <w:rFonts w:cs="Arial"/>
          <w:color w:val="000000"/>
        </w:rPr>
        <w:t xml:space="preserve"> сельского поселения Калаче</w:t>
      </w:r>
      <w:r w:rsidR="00C164D2">
        <w:rPr>
          <w:rFonts w:cs="Arial"/>
          <w:color w:val="000000"/>
        </w:rPr>
        <w:t>евского муниципального района»</w:t>
      </w:r>
      <w:r w:rsidR="000704B6" w:rsidRPr="00834005">
        <w:rPr>
          <w:rFonts w:cs="Arial"/>
        </w:rPr>
        <w:t>.</w:t>
      </w:r>
    </w:p>
    <w:p w14:paraId="5BDA86F3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14:paraId="6977FB08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должностей).</w:t>
      </w:r>
    </w:p>
    <w:p w14:paraId="3AE64B2E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увольнении.</w:t>
      </w:r>
    </w:p>
    <w:p w14:paraId="2FDF056B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19DFAE51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14:paraId="352F281A" w14:textId="77777777" w:rsidR="005D6D51" w:rsidRPr="00834005" w:rsidRDefault="00980BFD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_______________________________</w:t>
      </w:r>
    </w:p>
    <w:p w14:paraId="6D223CA4" w14:textId="77777777" w:rsidR="005D6D51" w:rsidRPr="00834005" w:rsidRDefault="00980BFD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подпись)</w:t>
      </w:r>
    </w:p>
    <w:p w14:paraId="557D5F8E" w14:textId="77777777" w:rsidR="001857E0" w:rsidRPr="00834005" w:rsidRDefault="00834005" w:rsidP="00834005">
      <w:pPr>
        <w:rPr>
          <w:rFonts w:cs="Arial"/>
        </w:rPr>
      </w:pPr>
      <w:r>
        <w:rPr>
          <w:rFonts w:cs="Arial"/>
        </w:rPr>
        <w:br w:type="page"/>
      </w:r>
    </w:p>
    <w:p w14:paraId="45C7ADB7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ОБРАЗЕЦ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2</w:t>
      </w:r>
    </w:p>
    <w:p w14:paraId="18602B3C" w14:textId="77777777" w:rsidR="00C41BB5" w:rsidRPr="00834005" w:rsidRDefault="00C41BB5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</w:p>
    <w:p w14:paraId="3C6769E6" w14:textId="58294D04" w:rsidR="00B251DA" w:rsidRPr="00834005" w:rsidRDefault="00B251D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Главе</w:t>
      </w:r>
      <w:r w:rsidR="00980BFD">
        <w:rPr>
          <w:rFonts w:ascii="Arial" w:hAnsi="Arial" w:cs="Arial"/>
          <w:sz w:val="24"/>
          <w:szCs w:val="24"/>
        </w:rPr>
        <w:t xml:space="preserve"> </w:t>
      </w:r>
      <w:bookmarkStart w:id="4" w:name="_GoBack"/>
      <w:bookmarkEnd w:id="4"/>
    </w:p>
    <w:p w14:paraId="665672DF" w14:textId="1A8E3FF7" w:rsidR="000704B6" w:rsidRPr="00834005" w:rsidRDefault="0060179A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 w:rsidR="00980BFD">
        <w:rPr>
          <w:rFonts w:ascii="Arial" w:hAnsi="Arial" w:cs="Arial"/>
          <w:sz w:val="24"/>
          <w:szCs w:val="24"/>
        </w:rPr>
        <w:t xml:space="preserve"> </w:t>
      </w:r>
      <w:r w:rsidR="000704B6" w:rsidRPr="00834005">
        <w:rPr>
          <w:rFonts w:ascii="Arial" w:hAnsi="Arial" w:cs="Arial"/>
          <w:sz w:val="24"/>
          <w:szCs w:val="24"/>
        </w:rPr>
        <w:t>сельского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0704B6" w:rsidRPr="00834005">
        <w:rPr>
          <w:rFonts w:ascii="Arial" w:hAnsi="Arial" w:cs="Arial"/>
          <w:sz w:val="24"/>
          <w:szCs w:val="24"/>
        </w:rPr>
        <w:t>поселения</w:t>
      </w:r>
    </w:p>
    <w:p w14:paraId="1D81B872" w14:textId="0D60BCF7" w:rsidR="00B251DA" w:rsidRPr="00834005" w:rsidRDefault="00D214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Калачеевского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муниципального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148DA251" w14:textId="77777777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Воронежской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области</w:t>
      </w:r>
    </w:p>
    <w:p w14:paraId="1898BA0C" w14:textId="77777777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</w:t>
      </w:r>
    </w:p>
    <w:p w14:paraId="36260FD0" w14:textId="77777777" w:rsidR="00B251DA" w:rsidRPr="00834005" w:rsidRDefault="00980BFD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отчество)</w:t>
      </w:r>
    </w:p>
    <w:p w14:paraId="6D3973E7" w14:textId="77777777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502060D9" w14:textId="77777777" w:rsidR="00B251DA" w:rsidRPr="00834005" w:rsidRDefault="00980BFD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отчество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заявителя)</w:t>
      </w:r>
    </w:p>
    <w:p w14:paraId="05304F75" w14:textId="77777777" w:rsidR="00B251DA" w:rsidRPr="00834005" w:rsidRDefault="00B251DA" w:rsidP="00D214DA">
      <w:pPr>
        <w:pStyle w:val="ConsPlusNormal"/>
        <w:ind w:left="3686"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_______________________________________</w:t>
      </w:r>
    </w:p>
    <w:p w14:paraId="29650130" w14:textId="77777777" w:rsidR="005D6D51" w:rsidRPr="00834005" w:rsidRDefault="00980BFD" w:rsidP="00D214DA">
      <w:pPr>
        <w:pStyle w:val="ConsPlusNormal"/>
        <w:ind w:left="3686" w:firstLine="709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(паспортные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данные,</w:t>
      </w:r>
      <w:r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адрес)</w:t>
      </w:r>
    </w:p>
    <w:p w14:paraId="22EB656E" w14:textId="77777777" w:rsidR="005D6D51" w:rsidRPr="00834005" w:rsidRDefault="005D6D51" w:rsidP="00D214DA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Заявление</w:t>
      </w:r>
    </w:p>
    <w:p w14:paraId="3B9F0261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5E2B1FC6" w14:textId="77777777" w:rsidR="005D6D51" w:rsidRPr="00834005" w:rsidRDefault="00B251DA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связи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моим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увольнением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«</w:t>
      </w:r>
      <w:r w:rsidR="005D6D51" w:rsidRPr="00834005">
        <w:rPr>
          <w:rFonts w:ascii="Arial" w:hAnsi="Arial" w:cs="Arial"/>
          <w:sz w:val="24"/>
          <w:szCs w:val="24"/>
        </w:rPr>
        <w:t>___</w:t>
      </w:r>
      <w:r w:rsidRPr="00834005">
        <w:rPr>
          <w:rFonts w:ascii="Arial" w:hAnsi="Arial" w:cs="Arial"/>
          <w:sz w:val="24"/>
          <w:szCs w:val="24"/>
        </w:rPr>
        <w:t>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</w:t>
      </w:r>
      <w:r w:rsidRPr="00834005">
        <w:rPr>
          <w:rFonts w:ascii="Arial" w:hAnsi="Arial" w:cs="Arial"/>
          <w:sz w:val="24"/>
          <w:szCs w:val="24"/>
        </w:rPr>
        <w:t>_______</w:t>
      </w:r>
      <w:r w:rsidR="00F07940" w:rsidRPr="00834005">
        <w:rPr>
          <w:rFonts w:ascii="Arial" w:hAnsi="Arial" w:cs="Arial"/>
          <w:sz w:val="24"/>
          <w:szCs w:val="24"/>
        </w:rPr>
        <w:t>__________________________________</w:t>
      </w:r>
      <w:r w:rsidR="005D6D51" w:rsidRPr="00834005">
        <w:rPr>
          <w:rFonts w:ascii="Arial" w:hAnsi="Arial" w:cs="Arial"/>
          <w:sz w:val="24"/>
          <w:szCs w:val="24"/>
        </w:rPr>
        <w:t>,</w:t>
      </w:r>
    </w:p>
    <w:p w14:paraId="376ED548" w14:textId="77777777" w:rsidR="00F07940" w:rsidRPr="00834005" w:rsidRDefault="00980BFD" w:rsidP="00834005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(наименование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должности)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1F909A4" w14:textId="554C4876" w:rsidR="005D6D51" w:rsidRPr="00D214DA" w:rsidRDefault="00B251DA" w:rsidP="00D214DA">
      <w:pPr>
        <w:ind w:firstLine="709"/>
        <w:rPr>
          <w:rFonts w:cs="Arial"/>
          <w:color w:val="000000"/>
        </w:rPr>
      </w:pPr>
      <w:proofErr w:type="gramStart"/>
      <w:r w:rsidRPr="00834005">
        <w:rPr>
          <w:rFonts w:cs="Arial"/>
        </w:rPr>
        <w:t>изменением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продолжительности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стажа</w:t>
      </w:r>
      <w:r w:rsidR="00980BFD">
        <w:rPr>
          <w:rFonts w:cs="Arial"/>
        </w:rPr>
        <w:t xml:space="preserve"> </w:t>
      </w:r>
      <w:r w:rsidR="00F07940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службы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(стажа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замещения</w:t>
      </w:r>
      <w:r w:rsidR="00980BFD">
        <w:rPr>
          <w:rFonts w:cs="Arial"/>
        </w:rPr>
        <w:t xml:space="preserve"> </w:t>
      </w:r>
      <w:r w:rsidR="00F07940" w:rsidRPr="00834005">
        <w:rPr>
          <w:rFonts w:cs="Arial"/>
        </w:rPr>
        <w:t>муниципальной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должности)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и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(или)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увеличением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размера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должностного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оклада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прошу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произвести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перерасчет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пенсии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за</w:t>
      </w:r>
      <w:r w:rsidR="00980BFD">
        <w:rPr>
          <w:rFonts w:cs="Arial"/>
        </w:rPr>
        <w:t xml:space="preserve"> </w:t>
      </w:r>
      <w:r w:rsidRPr="00834005">
        <w:rPr>
          <w:rFonts w:cs="Arial"/>
        </w:rPr>
        <w:t>выслугу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лет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(доплаты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к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пенсии),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назначенной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в</w:t>
      </w:r>
      <w:r w:rsidR="00980BFD">
        <w:rPr>
          <w:rFonts w:cs="Arial"/>
        </w:rPr>
        <w:t xml:space="preserve"> </w:t>
      </w:r>
      <w:r w:rsidR="005D6D51" w:rsidRPr="00834005">
        <w:rPr>
          <w:rFonts w:cs="Arial"/>
        </w:rPr>
        <w:t>соответствии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с</w:t>
      </w:r>
      <w:r w:rsidR="00980BFD">
        <w:rPr>
          <w:rFonts w:cs="Arial"/>
        </w:rPr>
        <w:t xml:space="preserve"> </w:t>
      </w:r>
      <w:r w:rsidR="00D214DA">
        <w:rPr>
          <w:rFonts w:cs="Arial"/>
        </w:rPr>
        <w:t>решением</w:t>
      </w:r>
      <w:r w:rsidR="00980BFD">
        <w:rPr>
          <w:rFonts w:cs="Arial"/>
        </w:rPr>
        <w:t xml:space="preserve"> </w:t>
      </w:r>
      <w:r w:rsidR="00992CA3">
        <w:rPr>
          <w:rFonts w:cs="Arial"/>
        </w:rPr>
        <w:t>Совета народных депутатов</w:t>
      </w:r>
      <w:r w:rsidR="00980BFD">
        <w:rPr>
          <w:rFonts w:cs="Arial"/>
        </w:rPr>
        <w:t xml:space="preserve"> </w:t>
      </w:r>
      <w:proofErr w:type="spellStart"/>
      <w:r w:rsidR="0060179A">
        <w:rPr>
          <w:rFonts w:cs="Arial"/>
        </w:rPr>
        <w:t>Меловатского</w:t>
      </w:r>
      <w:proofErr w:type="spellEnd"/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сельского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поселения</w:t>
      </w:r>
      <w:r w:rsidR="00D214DA">
        <w:rPr>
          <w:rFonts w:cs="Arial"/>
        </w:rPr>
        <w:t xml:space="preserve"> Калачеевского </w:t>
      </w:r>
      <w:r w:rsidR="00D214DA" w:rsidRPr="00834005">
        <w:rPr>
          <w:rFonts w:cs="Arial"/>
        </w:rPr>
        <w:t>муниципального</w:t>
      </w:r>
      <w:r w:rsidR="00D214DA">
        <w:rPr>
          <w:rFonts w:cs="Arial"/>
        </w:rPr>
        <w:t xml:space="preserve"> </w:t>
      </w:r>
      <w:r w:rsidR="00D214DA" w:rsidRPr="00834005">
        <w:rPr>
          <w:rFonts w:cs="Arial"/>
        </w:rPr>
        <w:t>района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Воронежской</w:t>
      </w:r>
      <w:r w:rsidR="00980BFD">
        <w:rPr>
          <w:rFonts w:cs="Arial"/>
        </w:rPr>
        <w:t xml:space="preserve"> </w:t>
      </w:r>
      <w:r w:rsidR="000704B6" w:rsidRPr="00834005">
        <w:rPr>
          <w:rFonts w:cs="Arial"/>
        </w:rPr>
        <w:t>области</w:t>
      </w:r>
      <w:r w:rsidR="00980BFD">
        <w:rPr>
          <w:rFonts w:cs="Arial"/>
        </w:rPr>
        <w:t xml:space="preserve"> </w:t>
      </w:r>
      <w:r w:rsidR="00C164D2" w:rsidRPr="00D737B7">
        <w:rPr>
          <w:rFonts w:cs="Arial"/>
          <w:color w:val="000000"/>
        </w:rPr>
        <w:t>от 12.04.2019 г. № 142 «О пенсиях за выслугу лет лицам, замещавшим должности муниципальной службы и лицам, замещавшим на постоянной</w:t>
      </w:r>
      <w:proofErr w:type="gramEnd"/>
      <w:r w:rsidR="00C164D2" w:rsidRPr="00D737B7">
        <w:rPr>
          <w:rFonts w:cs="Arial"/>
          <w:color w:val="000000"/>
        </w:rPr>
        <w:t xml:space="preserve"> основе выборную муниципальную должность в органах местного самоуправления </w:t>
      </w:r>
      <w:proofErr w:type="spellStart"/>
      <w:r w:rsidR="00C164D2" w:rsidRPr="00D737B7">
        <w:rPr>
          <w:rFonts w:cs="Arial"/>
          <w:color w:val="000000"/>
        </w:rPr>
        <w:t>Меловатского</w:t>
      </w:r>
      <w:proofErr w:type="spellEnd"/>
      <w:r w:rsidR="00C164D2" w:rsidRPr="00D737B7">
        <w:rPr>
          <w:rFonts w:cs="Arial"/>
          <w:color w:val="000000"/>
        </w:rPr>
        <w:t xml:space="preserve"> сельского поселения Калаче</w:t>
      </w:r>
      <w:r w:rsidR="00C164D2">
        <w:rPr>
          <w:rFonts w:cs="Arial"/>
          <w:color w:val="000000"/>
        </w:rPr>
        <w:t>евского муниципального района»</w:t>
      </w:r>
      <w:r w:rsidR="000704B6" w:rsidRPr="00D214DA">
        <w:rPr>
          <w:rFonts w:cs="Arial"/>
        </w:rPr>
        <w:t>.</w:t>
      </w:r>
    </w:p>
    <w:p w14:paraId="39F3B44B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Приложение:</w:t>
      </w:r>
    </w:p>
    <w:p w14:paraId="5558614F" w14:textId="77777777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1.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службы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стаже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замещения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должностей).</w:t>
      </w:r>
    </w:p>
    <w:p w14:paraId="3FF824C2" w14:textId="6BA79E5F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2.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Справка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размере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среднего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заработка,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случае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замещения</w:t>
      </w:r>
      <w:r w:rsidR="00D214DA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(должности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муниципальной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службы)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сельского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поселения</w:t>
      </w:r>
      <w:r w:rsidR="005548ED">
        <w:rPr>
          <w:rFonts w:ascii="Arial" w:hAnsi="Arial" w:cs="Arial"/>
          <w:sz w:val="24"/>
          <w:szCs w:val="24"/>
        </w:rPr>
        <w:t xml:space="preserve"> Калачеевского </w:t>
      </w:r>
      <w:r w:rsidR="005548ED" w:rsidRPr="00834005">
        <w:rPr>
          <w:rFonts w:ascii="Arial" w:hAnsi="Arial" w:cs="Arial"/>
          <w:sz w:val="24"/>
          <w:szCs w:val="24"/>
        </w:rPr>
        <w:t>муниципального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района</w:t>
      </w:r>
      <w:r w:rsidR="005548ED">
        <w:rPr>
          <w:rFonts w:ascii="Arial" w:hAnsi="Arial" w:cs="Arial"/>
          <w:sz w:val="24"/>
          <w:szCs w:val="24"/>
        </w:rPr>
        <w:t xml:space="preserve"> Воронежской 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не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менее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D6D51" w:rsidRPr="00834005">
        <w:rPr>
          <w:rFonts w:ascii="Arial" w:hAnsi="Arial" w:cs="Arial"/>
          <w:sz w:val="24"/>
          <w:szCs w:val="24"/>
        </w:rPr>
        <w:t>12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полных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месяцев</w:t>
      </w:r>
      <w:proofErr w:type="gramEnd"/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более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высоким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должностным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окладом.</w:t>
      </w:r>
    </w:p>
    <w:p w14:paraId="2DA70D48" w14:textId="77777777" w:rsidR="005D6D51" w:rsidRPr="00834005" w:rsidRDefault="00B251DA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3.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документа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(распоряжения,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приказа)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об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увольнении.</w:t>
      </w:r>
    </w:p>
    <w:p w14:paraId="7CB53EB9" w14:textId="77777777" w:rsidR="005D6D51" w:rsidRPr="00834005" w:rsidRDefault="005D6D51" w:rsidP="00834005">
      <w:pPr>
        <w:pStyle w:val="ConsPlusNormal"/>
        <w:ind w:firstLine="709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4.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Копия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трудовой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книжки.</w:t>
      </w:r>
    </w:p>
    <w:p w14:paraId="5034288E" w14:textId="77777777" w:rsidR="005D6D51" w:rsidRPr="00834005" w:rsidRDefault="005D6D51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</w:p>
    <w:p w14:paraId="7C04B868" w14:textId="77777777" w:rsidR="005D6D51" w:rsidRPr="00834005" w:rsidRDefault="00980BFD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_______________________________</w:t>
      </w:r>
    </w:p>
    <w:p w14:paraId="5C237267" w14:textId="77777777" w:rsidR="005D6D51" w:rsidRPr="00834005" w:rsidRDefault="00980BFD" w:rsidP="00834005">
      <w:pPr>
        <w:pStyle w:val="ConsPlusNormal"/>
        <w:ind w:firstLine="709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(дата,</w:t>
      </w:r>
      <w:r>
        <w:rPr>
          <w:rFonts w:ascii="Arial" w:hAnsi="Arial" w:cs="Arial"/>
          <w:sz w:val="24"/>
          <w:szCs w:val="24"/>
        </w:rPr>
        <w:t xml:space="preserve"> </w:t>
      </w:r>
      <w:r w:rsidR="005D6D51" w:rsidRPr="00834005">
        <w:rPr>
          <w:rFonts w:ascii="Arial" w:hAnsi="Arial" w:cs="Arial"/>
          <w:sz w:val="24"/>
          <w:szCs w:val="24"/>
        </w:rPr>
        <w:t>подпись)</w:t>
      </w:r>
    </w:p>
    <w:p w14:paraId="56E8C6BD" w14:textId="77777777" w:rsidR="00834005" w:rsidRDefault="00834005">
      <w:pPr>
        <w:rPr>
          <w:rFonts w:cs="Arial"/>
        </w:rPr>
      </w:pPr>
      <w:r>
        <w:rPr>
          <w:rFonts w:cs="Arial"/>
        </w:rPr>
        <w:br w:type="page"/>
      </w:r>
    </w:p>
    <w:p w14:paraId="3B1D1B06" w14:textId="77777777" w:rsidR="00FC6CFE" w:rsidRPr="00834005" w:rsidRDefault="00FC6CFE" w:rsidP="00834005">
      <w:pPr>
        <w:pStyle w:val="ConsPlusNormal"/>
        <w:ind w:firstLine="5103"/>
        <w:outlineLvl w:val="1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lastRenderedPageBreak/>
        <w:t>Приложение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2</w:t>
      </w:r>
    </w:p>
    <w:p w14:paraId="66A29144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Порядку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перерасчета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</w:t>
      </w:r>
      <w:r w:rsidR="00980BFD">
        <w:rPr>
          <w:rFonts w:ascii="Arial" w:hAnsi="Arial" w:cs="Arial"/>
          <w:sz w:val="24"/>
          <w:szCs w:val="24"/>
        </w:rPr>
        <w:t xml:space="preserve"> </w:t>
      </w:r>
    </w:p>
    <w:p w14:paraId="05ABC09D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индексации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лет</w:t>
      </w:r>
    </w:p>
    <w:p w14:paraId="2908F185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пенсии)</w:t>
      </w:r>
    </w:p>
    <w:p w14:paraId="572654C8" w14:textId="77777777" w:rsidR="00B251DA" w:rsidRPr="00834005" w:rsidRDefault="00B251DA" w:rsidP="00834005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</w:p>
    <w:p w14:paraId="748F51D9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943DFD4" w14:textId="77777777" w:rsidR="00FC6CFE" w:rsidRPr="00834005" w:rsidRDefault="00F07940" w:rsidP="00834005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ОБРАЗЕЦ</w:t>
      </w:r>
    </w:p>
    <w:p w14:paraId="7BEE945D" w14:textId="77777777" w:rsidR="00FC6CFE" w:rsidRPr="00834005" w:rsidRDefault="00B251DA" w:rsidP="00834005">
      <w:pPr>
        <w:pStyle w:val="ConsPlusNormal"/>
        <w:ind w:firstLine="709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«___»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</w:p>
    <w:p w14:paraId="0ABEB783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5192DCA7" w14:textId="77777777" w:rsidR="00FC6CFE" w:rsidRPr="00834005" w:rsidRDefault="00FC6CFE" w:rsidP="00834005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bookmarkStart w:id="5" w:name="P1005"/>
      <w:bookmarkEnd w:id="5"/>
      <w:r w:rsidRPr="00834005">
        <w:rPr>
          <w:rFonts w:ascii="Arial" w:hAnsi="Arial" w:cs="Arial"/>
          <w:sz w:val="24"/>
          <w:szCs w:val="24"/>
        </w:rPr>
        <w:t>УВЕДОМЛЕНИЕ</w:t>
      </w:r>
    </w:p>
    <w:p w14:paraId="0A27D820" w14:textId="77777777" w:rsidR="00FC6CFE" w:rsidRPr="00834005" w:rsidRDefault="00FC6CFE" w:rsidP="0083400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14:paraId="359AF4DB" w14:textId="77777777" w:rsidR="00FC6CFE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Уважаемый(</w:t>
      </w:r>
      <w:proofErr w:type="spellStart"/>
      <w:r w:rsidRPr="00834005">
        <w:rPr>
          <w:rFonts w:ascii="Arial" w:hAnsi="Arial" w:cs="Arial"/>
          <w:sz w:val="24"/>
          <w:szCs w:val="24"/>
        </w:rPr>
        <w:t>ая</w:t>
      </w:r>
      <w:proofErr w:type="spellEnd"/>
      <w:r w:rsidRPr="00834005">
        <w:rPr>
          <w:rFonts w:ascii="Arial" w:hAnsi="Arial" w:cs="Arial"/>
          <w:sz w:val="24"/>
          <w:szCs w:val="24"/>
        </w:rPr>
        <w:t>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________________________________________________________,</w:t>
      </w:r>
    </w:p>
    <w:p w14:paraId="14B03600" w14:textId="77777777" w:rsidR="00FC6CFE" w:rsidRPr="00834005" w:rsidRDefault="00980BFD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(фамилия,</w:t>
      </w: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имя,</w:t>
      </w:r>
      <w:r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отчество)</w:t>
      </w:r>
    </w:p>
    <w:p w14:paraId="47145991" w14:textId="26DA1C5E" w:rsidR="00FC6CFE" w:rsidRPr="00834005" w:rsidRDefault="00F07940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уведомляем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Вас,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что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в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</w:t>
      </w:r>
      <w:r w:rsidRPr="00834005">
        <w:rPr>
          <w:rFonts w:ascii="Arial" w:hAnsi="Arial" w:cs="Arial"/>
          <w:sz w:val="24"/>
          <w:szCs w:val="24"/>
        </w:rPr>
        <w:t>оответствии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распоряжением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администрации</w:t>
      </w:r>
      <w:r w:rsidR="00980BF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79A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сельского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поселения</w:t>
      </w:r>
      <w:r w:rsidR="005548ED">
        <w:rPr>
          <w:rFonts w:ascii="Arial" w:hAnsi="Arial" w:cs="Arial"/>
          <w:sz w:val="24"/>
          <w:szCs w:val="24"/>
        </w:rPr>
        <w:t xml:space="preserve"> Калачеевского </w:t>
      </w:r>
      <w:r w:rsidR="005548ED" w:rsidRPr="00834005">
        <w:rPr>
          <w:rFonts w:ascii="Arial" w:hAnsi="Arial" w:cs="Arial"/>
          <w:sz w:val="24"/>
          <w:szCs w:val="24"/>
        </w:rPr>
        <w:t>муниципального</w:t>
      </w:r>
      <w:r w:rsidR="005548ED">
        <w:rPr>
          <w:rFonts w:ascii="Arial" w:hAnsi="Arial" w:cs="Arial"/>
          <w:sz w:val="24"/>
          <w:szCs w:val="24"/>
        </w:rPr>
        <w:t xml:space="preserve"> </w:t>
      </w:r>
      <w:r w:rsidR="005548ED" w:rsidRPr="00834005">
        <w:rPr>
          <w:rFonts w:ascii="Arial" w:hAnsi="Arial" w:cs="Arial"/>
          <w:sz w:val="24"/>
          <w:szCs w:val="24"/>
        </w:rPr>
        <w:t>района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Ворон</w:t>
      </w:r>
      <w:r w:rsidR="00B251DA" w:rsidRPr="00834005">
        <w:rPr>
          <w:rFonts w:ascii="Arial" w:hAnsi="Arial" w:cs="Arial"/>
          <w:sz w:val="24"/>
          <w:szCs w:val="24"/>
        </w:rPr>
        <w:t>ежской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области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от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№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B251DA" w:rsidRPr="00834005">
        <w:rPr>
          <w:rFonts w:ascii="Arial" w:hAnsi="Arial" w:cs="Arial"/>
          <w:sz w:val="24"/>
          <w:szCs w:val="24"/>
        </w:rPr>
        <w:t>Вам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произведен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перерасчет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пенсии).</w:t>
      </w:r>
    </w:p>
    <w:p w14:paraId="72BCF906" w14:textId="77777777" w:rsidR="00FC6CFE" w:rsidRPr="00834005" w:rsidRDefault="00B251DA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С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20___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года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размер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Вашей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за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выслугу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лет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(доплаты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к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пенсии)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составляет: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__________________________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="00FC6CFE" w:rsidRPr="00834005">
        <w:rPr>
          <w:rFonts w:ascii="Arial" w:hAnsi="Arial" w:cs="Arial"/>
          <w:sz w:val="24"/>
          <w:szCs w:val="24"/>
        </w:rPr>
        <w:t>рублей.</w:t>
      </w:r>
    </w:p>
    <w:p w14:paraId="56AA43DA" w14:textId="77777777" w:rsidR="00FC6CFE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</w:p>
    <w:p w14:paraId="5CF9F8F5" w14:textId="77777777" w:rsidR="009728B5" w:rsidRPr="00834005" w:rsidRDefault="00FC6CFE" w:rsidP="00834005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834005">
        <w:rPr>
          <w:rFonts w:ascii="Arial" w:hAnsi="Arial" w:cs="Arial"/>
          <w:sz w:val="24"/>
          <w:szCs w:val="24"/>
        </w:rPr>
        <w:t>Должность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(подпись)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И.О.</w:t>
      </w:r>
      <w:r w:rsidR="00980BFD">
        <w:rPr>
          <w:rFonts w:ascii="Arial" w:hAnsi="Arial" w:cs="Arial"/>
          <w:sz w:val="24"/>
          <w:szCs w:val="24"/>
        </w:rPr>
        <w:t xml:space="preserve"> </w:t>
      </w:r>
      <w:r w:rsidRPr="00834005">
        <w:rPr>
          <w:rFonts w:ascii="Arial" w:hAnsi="Arial" w:cs="Arial"/>
          <w:sz w:val="24"/>
          <w:szCs w:val="24"/>
        </w:rPr>
        <w:t>Фамилия</w:t>
      </w:r>
      <w:bookmarkStart w:id="6" w:name="P1157"/>
      <w:bookmarkEnd w:id="6"/>
    </w:p>
    <w:sectPr w:rsidR="009728B5" w:rsidRPr="00834005" w:rsidSect="00C164D2">
      <w:pgSz w:w="11906" w:h="16838"/>
      <w:pgMar w:top="2268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762F6" w14:textId="77777777" w:rsidR="00686E4D" w:rsidRDefault="00686E4D" w:rsidP="00980BFD">
      <w:r>
        <w:separator/>
      </w:r>
    </w:p>
  </w:endnote>
  <w:endnote w:type="continuationSeparator" w:id="0">
    <w:p w14:paraId="29C3372B" w14:textId="77777777" w:rsidR="00686E4D" w:rsidRDefault="00686E4D" w:rsidP="0098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0BCAA" w14:textId="77777777" w:rsidR="00686E4D" w:rsidRDefault="00686E4D" w:rsidP="00980BFD">
      <w:r>
        <w:separator/>
      </w:r>
    </w:p>
  </w:footnote>
  <w:footnote w:type="continuationSeparator" w:id="0">
    <w:p w14:paraId="48D35EF7" w14:textId="77777777" w:rsidR="00686E4D" w:rsidRDefault="00686E4D" w:rsidP="00980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E1227"/>
    <w:multiLevelType w:val="hybridMultilevel"/>
    <w:tmpl w:val="BB9CD970"/>
    <w:lvl w:ilvl="0" w:tplc="3C90ECF0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E"/>
    <w:rsid w:val="000704B6"/>
    <w:rsid w:val="000D5E9E"/>
    <w:rsid w:val="00146DC9"/>
    <w:rsid w:val="00150593"/>
    <w:rsid w:val="001713BA"/>
    <w:rsid w:val="001857E0"/>
    <w:rsid w:val="001D2D24"/>
    <w:rsid w:val="001E329E"/>
    <w:rsid w:val="002A1458"/>
    <w:rsid w:val="002A52B4"/>
    <w:rsid w:val="0031537B"/>
    <w:rsid w:val="00322880"/>
    <w:rsid w:val="00460467"/>
    <w:rsid w:val="00460576"/>
    <w:rsid w:val="005548ED"/>
    <w:rsid w:val="005658A0"/>
    <w:rsid w:val="005A39C9"/>
    <w:rsid w:val="005D6D51"/>
    <w:rsid w:val="0060179A"/>
    <w:rsid w:val="00686E4D"/>
    <w:rsid w:val="006B6983"/>
    <w:rsid w:val="007E6228"/>
    <w:rsid w:val="008047B4"/>
    <w:rsid w:val="00832756"/>
    <w:rsid w:val="00834005"/>
    <w:rsid w:val="009454CB"/>
    <w:rsid w:val="00957436"/>
    <w:rsid w:val="00971ACA"/>
    <w:rsid w:val="009728B5"/>
    <w:rsid w:val="00975653"/>
    <w:rsid w:val="00980BFD"/>
    <w:rsid w:val="00992CA3"/>
    <w:rsid w:val="009A3E01"/>
    <w:rsid w:val="009B3CE1"/>
    <w:rsid w:val="009B7DB4"/>
    <w:rsid w:val="00A70692"/>
    <w:rsid w:val="00A83728"/>
    <w:rsid w:val="00AA69D6"/>
    <w:rsid w:val="00B251DA"/>
    <w:rsid w:val="00C164D2"/>
    <w:rsid w:val="00C41BB5"/>
    <w:rsid w:val="00CF6C5F"/>
    <w:rsid w:val="00D214DA"/>
    <w:rsid w:val="00DF3496"/>
    <w:rsid w:val="00DF6C1E"/>
    <w:rsid w:val="00DF6C87"/>
    <w:rsid w:val="00E067AD"/>
    <w:rsid w:val="00E70E40"/>
    <w:rsid w:val="00F07940"/>
    <w:rsid w:val="00F50DBA"/>
    <w:rsid w:val="00FC6CFE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A2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179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179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454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454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454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454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CF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FC6CF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C6CF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basedOn w:val="a0"/>
    <w:rsid w:val="009454CB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0D5E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D5E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34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980BF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80BF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80BF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80BF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454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9454CB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80BF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454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80BFD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80BF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80BF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9454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454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454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267BF09A6EB970346F73B5313908BC7A84F303D5B3AD3BC81D43D951A163379B5B92995BF2DF55F658BFp4E4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4C62AB7A3F44E9EB2DAC8708C886FCBD1570DA6092D8D92D1A263E52AE155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4C62AB7A3F44E9EB2DAC8708C886FCBD1570DA00A2C8D92D1A263E52AE15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F267BF09A6EB970346F73B5313908BC7A84F303D5B3AD3BC81D43D951A163379B5B92995BF2DF55F658BFp4E4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77</TotalTime>
  <Pages>8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15863</CharactersWithSpaces>
  <SharedDoc>false</SharedDoc>
  <HLinks>
    <vt:vector size="48" baseType="variant">
      <vt:variant>
        <vt:i4>65600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P1005</vt:lpwstr>
      </vt:variant>
      <vt:variant>
        <vt:i4>524355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P139</vt:lpwstr>
      </vt:variant>
      <vt:variant>
        <vt:i4>458819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P136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P1157</vt:lpwstr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consultantplus://offline/ref=A4C62AB7A3F44E9EB2DAC8708C886FCBD1570DA6092D8D92D1A263E52AE155L</vt:lpwstr>
      </vt:variant>
      <vt:variant>
        <vt:lpwstr/>
      </vt:variant>
      <vt:variant>
        <vt:i4>4194384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consultantplus://offline/ref=A4C62AB7A3F44E9EB2DAC8708C886FCBD1570DA00A2C8D92D1A263E52AE155L</vt:lpwstr>
      </vt:variant>
      <vt:variant>
        <vt:lpwstr/>
      </vt:variant>
      <vt:variant>
        <vt:i4>7143548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http://docs.cntd.ru/document/901806803</vt:lpwstr>
      </vt:variant>
      <vt:variant>
        <vt:lpwstr/>
      </vt:variant>
      <vt:variant>
        <vt:i4>393230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consultantplus://offline/ref=CF267BF09A6EB970346F73B5313908BC7A84F303D5B3AD3BC81D43D951A163379B5B92995BF2DF55F658BFp4E4N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10</cp:revision>
  <cp:lastPrinted>2024-07-23T05:43:00Z</cp:lastPrinted>
  <dcterms:created xsi:type="dcterms:W3CDTF">2024-05-29T12:24:00Z</dcterms:created>
  <dcterms:modified xsi:type="dcterms:W3CDTF">2024-07-24T06:19:00Z</dcterms:modified>
</cp:coreProperties>
</file>